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564CC" w14:textId="21C2A362" w:rsidR="00954BA4" w:rsidRPr="00783285" w:rsidRDefault="005C1FD4" w:rsidP="002632F4">
      <w:pPr>
        <w:shd w:val="clear" w:color="auto" w:fill="F4B083" w:themeFill="accent2" w:themeFillTint="99"/>
        <w:jc w:val="both"/>
        <w:rPr>
          <w:rFonts w:ascii="Arial Narrow" w:hAnsi="Arial Narrow"/>
          <w:b/>
          <w:sz w:val="32"/>
          <w:szCs w:val="32"/>
        </w:rPr>
      </w:pPr>
      <w:r w:rsidRPr="00783285">
        <w:rPr>
          <w:rFonts w:ascii="Arial Narrow" w:hAnsi="Arial Narrow"/>
          <w:b/>
          <w:sz w:val="32"/>
          <w:szCs w:val="32"/>
        </w:rPr>
        <w:t xml:space="preserve">Authorisation </w:t>
      </w:r>
      <w:r w:rsidR="00925452" w:rsidRPr="00783285">
        <w:rPr>
          <w:rFonts w:ascii="Arial Narrow" w:hAnsi="Arial Narrow"/>
          <w:b/>
          <w:sz w:val="32"/>
          <w:szCs w:val="32"/>
        </w:rPr>
        <w:t xml:space="preserve">from </w:t>
      </w:r>
      <w:r w:rsidR="00D370CC" w:rsidRPr="00783285">
        <w:rPr>
          <w:rFonts w:ascii="Arial Narrow" w:hAnsi="Arial Narrow"/>
          <w:b/>
          <w:sz w:val="32"/>
          <w:szCs w:val="32"/>
        </w:rPr>
        <w:t>Property Manager</w:t>
      </w:r>
      <w:r w:rsidR="00925452" w:rsidRPr="00783285">
        <w:rPr>
          <w:rFonts w:ascii="Arial Narrow" w:hAnsi="Arial Narrow"/>
          <w:b/>
          <w:sz w:val="32"/>
          <w:szCs w:val="32"/>
        </w:rPr>
        <w:t xml:space="preserve"> allowing </w:t>
      </w:r>
      <w:r w:rsidRPr="00783285">
        <w:rPr>
          <w:rFonts w:ascii="Arial Narrow" w:hAnsi="Arial Narrow"/>
          <w:b/>
          <w:sz w:val="32"/>
          <w:szCs w:val="32"/>
        </w:rPr>
        <w:t xml:space="preserve">tenant access </w:t>
      </w:r>
      <w:r w:rsidR="00D370CC" w:rsidRPr="00783285">
        <w:rPr>
          <w:rFonts w:ascii="Arial Narrow" w:hAnsi="Arial Narrow"/>
          <w:b/>
          <w:sz w:val="32"/>
          <w:szCs w:val="32"/>
        </w:rPr>
        <w:t>to</w:t>
      </w:r>
      <w:r w:rsidR="00191A98" w:rsidRPr="00783285">
        <w:rPr>
          <w:rFonts w:ascii="Arial Narrow" w:hAnsi="Arial Narrow"/>
          <w:b/>
          <w:sz w:val="32"/>
          <w:szCs w:val="32"/>
        </w:rPr>
        <w:t xml:space="preserve"> </w:t>
      </w:r>
      <w:r w:rsidR="002632F4" w:rsidRPr="00783285">
        <w:rPr>
          <w:rFonts w:ascii="Arial Narrow" w:hAnsi="Arial Narrow"/>
          <w:b/>
          <w:sz w:val="32"/>
          <w:szCs w:val="32"/>
        </w:rPr>
        <w:t xml:space="preserve">the </w:t>
      </w:r>
      <w:r w:rsidR="004305C1" w:rsidRPr="00783285">
        <w:rPr>
          <w:rFonts w:ascii="Arial Narrow" w:hAnsi="Arial Narrow"/>
          <w:b/>
          <w:sz w:val="32"/>
          <w:szCs w:val="32"/>
        </w:rPr>
        <w:t>Allendale Residents Club</w:t>
      </w:r>
      <w:r w:rsidRPr="00783285">
        <w:rPr>
          <w:rFonts w:ascii="Arial Narrow" w:hAnsi="Arial Narrow"/>
          <w:b/>
          <w:sz w:val="32"/>
          <w:szCs w:val="32"/>
        </w:rPr>
        <w:t xml:space="preserve"> </w:t>
      </w:r>
      <w:r w:rsidR="00A705E6" w:rsidRPr="00783285">
        <w:rPr>
          <w:rFonts w:ascii="Arial Narrow" w:hAnsi="Arial Narrow"/>
          <w:b/>
          <w:sz w:val="32"/>
          <w:szCs w:val="32"/>
        </w:rPr>
        <w:t>on behalf of Lot owner</w:t>
      </w:r>
      <w:r w:rsidR="0062296D" w:rsidRPr="00783285">
        <w:rPr>
          <w:rFonts w:ascii="Arial Narrow" w:hAnsi="Arial Narrow"/>
          <w:b/>
          <w:sz w:val="32"/>
          <w:szCs w:val="32"/>
        </w:rPr>
        <w:t xml:space="preserve"> </w:t>
      </w:r>
    </w:p>
    <w:p w14:paraId="69A1A1BD" w14:textId="77777777" w:rsidR="004F7FC3" w:rsidRPr="00783285" w:rsidRDefault="004F7FC3" w:rsidP="0062296D">
      <w:pPr>
        <w:jc w:val="center"/>
        <w:rPr>
          <w:rFonts w:ascii="Arial Narrow" w:hAnsi="Arial Narrow"/>
          <w:b/>
          <w:sz w:val="16"/>
          <w:szCs w:val="16"/>
        </w:rPr>
      </w:pPr>
    </w:p>
    <w:p w14:paraId="5B9D7CDF" w14:textId="77777777" w:rsidR="00191A98" w:rsidRPr="00783285" w:rsidRDefault="00191A98" w:rsidP="0062296D">
      <w:pPr>
        <w:jc w:val="center"/>
        <w:rPr>
          <w:rFonts w:ascii="Arial Narrow" w:hAnsi="Arial Narrow"/>
          <w:b/>
          <w:sz w:val="16"/>
          <w:szCs w:val="16"/>
        </w:rPr>
      </w:pPr>
    </w:p>
    <w:p w14:paraId="4270B278" w14:textId="7330A755" w:rsidR="00F417E1" w:rsidRPr="00783285" w:rsidRDefault="007137C1" w:rsidP="007137C1">
      <w:pPr>
        <w:rPr>
          <w:rFonts w:ascii="Arial Narrow" w:hAnsi="Arial Narrow"/>
        </w:rPr>
      </w:pPr>
      <w:bookmarkStart w:id="0" w:name="_Hlk112766954"/>
      <w:bookmarkStart w:id="1" w:name="_Hlk112767071"/>
      <w:r w:rsidRPr="00783285">
        <w:rPr>
          <w:rFonts w:ascii="Arial Narrow" w:hAnsi="Arial Narrow"/>
        </w:rPr>
        <w:t xml:space="preserve">To </w:t>
      </w:r>
      <w:r w:rsidR="00237968" w:rsidRPr="00783285">
        <w:rPr>
          <w:rFonts w:ascii="Arial Narrow" w:hAnsi="Arial Narrow"/>
        </w:rPr>
        <w:t>Resident</w:t>
      </w:r>
      <w:r w:rsidR="00684CEA" w:rsidRPr="00783285">
        <w:rPr>
          <w:rFonts w:ascii="Arial Narrow" w:hAnsi="Arial Narrow"/>
        </w:rPr>
        <w:t>s</w:t>
      </w:r>
      <w:r w:rsidR="00237968" w:rsidRPr="00783285">
        <w:rPr>
          <w:rFonts w:ascii="Arial Narrow" w:hAnsi="Arial Narrow"/>
        </w:rPr>
        <w:t xml:space="preserve"> </w:t>
      </w:r>
      <w:r w:rsidRPr="00783285">
        <w:rPr>
          <w:rFonts w:ascii="Arial Narrow" w:hAnsi="Arial Narrow"/>
        </w:rPr>
        <w:t>Club Management,</w:t>
      </w:r>
    </w:p>
    <w:p w14:paraId="4C570330" w14:textId="77777777" w:rsidR="007137C1" w:rsidRPr="00783285" w:rsidRDefault="007137C1" w:rsidP="007137C1">
      <w:pPr>
        <w:rPr>
          <w:rFonts w:ascii="Arial Narrow" w:hAnsi="Arial Narrow"/>
        </w:rPr>
      </w:pPr>
    </w:p>
    <w:p w14:paraId="2ECBE936" w14:textId="173C5D1F" w:rsidR="00F47D5A" w:rsidRPr="00783285" w:rsidRDefault="007137C1" w:rsidP="007137C1">
      <w:pPr>
        <w:rPr>
          <w:rFonts w:ascii="Arial Narrow" w:hAnsi="Arial Narrow"/>
        </w:rPr>
      </w:pPr>
      <w:r w:rsidRPr="00783285">
        <w:rPr>
          <w:rFonts w:ascii="Arial Narrow" w:hAnsi="Arial Narrow"/>
        </w:rPr>
        <w:t>I</w:t>
      </w:r>
      <w:r w:rsidR="00B07691" w:rsidRPr="00783285">
        <w:rPr>
          <w:rFonts w:ascii="Arial Narrow" w:hAnsi="Arial Narrow"/>
        </w:rPr>
        <w:t>,</w:t>
      </w:r>
      <w:r w:rsidRPr="00783285">
        <w:rPr>
          <w:rFonts w:ascii="Arial Narrow" w:hAnsi="Arial Narrow"/>
        </w:rPr>
        <w:t xml:space="preserve"> </w:t>
      </w:r>
      <w:r w:rsidR="00B07691" w:rsidRPr="00783285">
        <w:rPr>
          <w:rFonts w:ascii="Arial Narrow" w:hAnsi="Arial Narrow"/>
        </w:rPr>
        <w:t>_________</w:t>
      </w:r>
      <w:r w:rsidR="00B07691" w:rsidRPr="00783285">
        <w:rPr>
          <w:rFonts w:ascii="Arial Narrow" w:hAnsi="Arial Narrow"/>
          <w:u w:val="single"/>
        </w:rPr>
        <w:t xml:space="preserve"> </w:t>
      </w:r>
      <w:r w:rsidR="00B07691" w:rsidRPr="00783285">
        <w:rPr>
          <w:rFonts w:ascii="Arial Narrow" w:hAnsi="Arial Narrow"/>
        </w:rPr>
        <w:t>_______</w:t>
      </w:r>
      <w:r w:rsidR="00002C8E" w:rsidRPr="00783285">
        <w:rPr>
          <w:rFonts w:ascii="Arial Narrow" w:hAnsi="Arial Narrow"/>
        </w:rPr>
        <w:t>___</w:t>
      </w:r>
      <w:r w:rsidR="00B07691" w:rsidRPr="00783285">
        <w:rPr>
          <w:rFonts w:ascii="Arial Narrow" w:hAnsi="Arial Narrow"/>
        </w:rPr>
        <w:t>___</w:t>
      </w:r>
      <w:r w:rsidR="00F417E1" w:rsidRPr="00783285">
        <w:rPr>
          <w:rFonts w:ascii="Arial Narrow" w:hAnsi="Arial Narrow"/>
        </w:rPr>
        <w:t xml:space="preserve">, </w:t>
      </w:r>
      <w:r w:rsidR="005B24EF" w:rsidRPr="00783285">
        <w:rPr>
          <w:rFonts w:ascii="Arial Narrow" w:hAnsi="Arial Narrow"/>
        </w:rPr>
        <w:t>from ______________</w:t>
      </w:r>
      <w:r w:rsidR="00F47D5A" w:rsidRPr="00783285">
        <w:rPr>
          <w:rFonts w:ascii="Arial Narrow" w:hAnsi="Arial Narrow"/>
        </w:rPr>
        <w:t xml:space="preserve">_____ is the </w:t>
      </w:r>
      <w:r w:rsidR="00D370CC" w:rsidRPr="00783285">
        <w:rPr>
          <w:rFonts w:ascii="Arial Narrow" w:hAnsi="Arial Narrow"/>
        </w:rPr>
        <w:t xml:space="preserve">appointed </w:t>
      </w:r>
      <w:r w:rsidR="00F47D5A" w:rsidRPr="00783285">
        <w:rPr>
          <w:rFonts w:ascii="Arial Narrow" w:hAnsi="Arial Narrow"/>
        </w:rPr>
        <w:t>managing agent o</w:t>
      </w:r>
      <w:r w:rsidRPr="00783285">
        <w:rPr>
          <w:rFonts w:ascii="Arial Narrow" w:hAnsi="Arial Narrow"/>
        </w:rPr>
        <w:t xml:space="preserve">f Lot </w:t>
      </w:r>
      <w:r w:rsidR="00B07691" w:rsidRPr="00783285">
        <w:rPr>
          <w:rFonts w:ascii="Arial Narrow" w:hAnsi="Arial Narrow"/>
        </w:rPr>
        <w:t>________</w:t>
      </w:r>
      <w:r w:rsidRPr="00783285">
        <w:rPr>
          <w:rFonts w:ascii="Arial Narrow" w:hAnsi="Arial Narrow"/>
        </w:rPr>
        <w:t xml:space="preserve"> </w:t>
      </w:r>
      <w:r w:rsidR="00F47D5A" w:rsidRPr="00783285">
        <w:rPr>
          <w:rFonts w:ascii="Arial Narrow" w:hAnsi="Arial Narrow"/>
        </w:rPr>
        <w:br/>
        <w:t xml:space="preserve">             </w:t>
      </w:r>
      <w:r w:rsidR="00F47D5A" w:rsidRPr="00783285">
        <w:rPr>
          <w:rFonts w:ascii="Arial Narrow" w:hAnsi="Arial Narrow"/>
          <w:sz w:val="16"/>
          <w:szCs w:val="16"/>
        </w:rPr>
        <w:t xml:space="preserve">Name of Property Manager                                </w:t>
      </w:r>
      <w:r w:rsidR="00191A98" w:rsidRPr="00783285">
        <w:rPr>
          <w:rFonts w:ascii="Arial Narrow" w:hAnsi="Arial Narrow"/>
          <w:sz w:val="16"/>
          <w:szCs w:val="16"/>
        </w:rPr>
        <w:t xml:space="preserve">   </w:t>
      </w:r>
      <w:r w:rsidR="00F47D5A" w:rsidRPr="00783285">
        <w:rPr>
          <w:rFonts w:ascii="Arial Narrow" w:hAnsi="Arial Narrow"/>
          <w:sz w:val="16"/>
          <w:szCs w:val="16"/>
        </w:rPr>
        <w:t xml:space="preserve"> </w:t>
      </w:r>
      <w:r w:rsidR="00D370CC" w:rsidRPr="00783285">
        <w:rPr>
          <w:rFonts w:ascii="Arial Narrow" w:hAnsi="Arial Narrow"/>
          <w:sz w:val="16"/>
          <w:szCs w:val="16"/>
        </w:rPr>
        <w:t>Management Company</w:t>
      </w:r>
      <w:r w:rsidR="00F47D5A" w:rsidRPr="00783285">
        <w:rPr>
          <w:rFonts w:ascii="Arial Narrow" w:hAnsi="Arial Narrow"/>
          <w:sz w:val="16"/>
          <w:szCs w:val="16"/>
        </w:rPr>
        <w:t xml:space="preserve">                                                                               </w:t>
      </w:r>
      <w:r w:rsidR="00D370CC" w:rsidRPr="00783285">
        <w:rPr>
          <w:rFonts w:ascii="Arial Narrow" w:hAnsi="Arial Narrow"/>
          <w:sz w:val="16"/>
          <w:szCs w:val="16"/>
        </w:rPr>
        <w:t xml:space="preserve">                         </w:t>
      </w:r>
      <w:r w:rsidR="00880BD2" w:rsidRPr="00783285">
        <w:rPr>
          <w:rFonts w:ascii="Arial Narrow" w:hAnsi="Arial Narrow"/>
          <w:sz w:val="16"/>
          <w:szCs w:val="16"/>
        </w:rPr>
        <w:t xml:space="preserve"> </w:t>
      </w:r>
      <w:r w:rsidR="00F47D5A" w:rsidRPr="00783285">
        <w:rPr>
          <w:rFonts w:ascii="Arial Narrow" w:hAnsi="Arial Narrow"/>
          <w:sz w:val="16"/>
          <w:szCs w:val="16"/>
        </w:rPr>
        <w:t xml:space="preserve">  Lot Number</w:t>
      </w:r>
    </w:p>
    <w:p w14:paraId="41222A98" w14:textId="411F741A" w:rsidR="007137C1" w:rsidRPr="00783285" w:rsidRDefault="00880BD2" w:rsidP="007137C1">
      <w:pPr>
        <w:rPr>
          <w:rFonts w:ascii="Arial Narrow" w:hAnsi="Arial Narrow"/>
        </w:rPr>
      </w:pPr>
      <w:r w:rsidRPr="00783285">
        <w:rPr>
          <w:rFonts w:ascii="Arial Narrow" w:hAnsi="Arial Narrow"/>
        </w:rPr>
        <w:t>and</w:t>
      </w:r>
      <w:r w:rsidR="007137C1" w:rsidRPr="00783285">
        <w:rPr>
          <w:rFonts w:ascii="Arial Narrow" w:hAnsi="Arial Narrow"/>
        </w:rPr>
        <w:t xml:space="preserve"> </w:t>
      </w:r>
      <w:r w:rsidRPr="00783285">
        <w:rPr>
          <w:rFonts w:ascii="Arial Narrow" w:hAnsi="Arial Narrow"/>
        </w:rPr>
        <w:t>verify</w:t>
      </w:r>
      <w:r w:rsidR="007137C1" w:rsidRPr="00783285">
        <w:rPr>
          <w:rFonts w:ascii="Arial Narrow" w:hAnsi="Arial Narrow"/>
        </w:rPr>
        <w:t xml:space="preserve"> the owner/s</w:t>
      </w:r>
      <w:r w:rsidR="005B24EF" w:rsidRPr="00783285">
        <w:rPr>
          <w:rFonts w:ascii="Arial Narrow" w:hAnsi="Arial Narrow"/>
        </w:rPr>
        <w:t xml:space="preserve"> </w:t>
      </w:r>
      <w:r w:rsidR="00B07691" w:rsidRPr="00783285">
        <w:rPr>
          <w:rFonts w:ascii="Arial Narrow" w:hAnsi="Arial Narrow"/>
        </w:rPr>
        <w:t>___________________</w:t>
      </w:r>
      <w:r w:rsidR="001E2E6F" w:rsidRPr="00783285">
        <w:rPr>
          <w:rFonts w:ascii="Arial Narrow" w:hAnsi="Arial Narrow"/>
        </w:rPr>
        <w:t>______</w:t>
      </w:r>
      <w:r w:rsidR="007137C1" w:rsidRPr="00783285">
        <w:rPr>
          <w:rFonts w:ascii="Arial Narrow" w:hAnsi="Arial Narrow"/>
        </w:rPr>
        <w:t xml:space="preserve"> of above Lot has given permission for the </w:t>
      </w:r>
      <w:r w:rsidR="00F47D5A" w:rsidRPr="00783285">
        <w:rPr>
          <w:rFonts w:ascii="Arial Narrow" w:hAnsi="Arial Narrow"/>
        </w:rPr>
        <w:br/>
        <w:t xml:space="preserve">                                                    </w:t>
      </w:r>
      <w:r w:rsidR="00F47D5A" w:rsidRPr="00783285">
        <w:rPr>
          <w:rFonts w:ascii="Arial Narrow" w:hAnsi="Arial Narrow"/>
          <w:sz w:val="16"/>
          <w:szCs w:val="16"/>
        </w:rPr>
        <w:t>Name of Lot owner/s</w:t>
      </w:r>
      <w:r w:rsidR="00F47D5A" w:rsidRPr="00783285">
        <w:rPr>
          <w:rFonts w:ascii="Arial Narrow" w:hAnsi="Arial Narrow"/>
        </w:rPr>
        <w:br/>
      </w:r>
      <w:r w:rsidR="007137C1" w:rsidRPr="00783285">
        <w:rPr>
          <w:rFonts w:ascii="Arial Narrow" w:hAnsi="Arial Narrow"/>
        </w:rPr>
        <w:t xml:space="preserve">tenant/s to use </w:t>
      </w:r>
      <w:r w:rsidR="00684CEA" w:rsidRPr="00783285">
        <w:rPr>
          <w:rFonts w:ascii="Arial Narrow" w:hAnsi="Arial Narrow"/>
        </w:rPr>
        <w:t xml:space="preserve">the </w:t>
      </w:r>
      <w:r w:rsidR="00237968" w:rsidRPr="00783285">
        <w:rPr>
          <w:rFonts w:ascii="Arial Narrow" w:hAnsi="Arial Narrow"/>
        </w:rPr>
        <w:t>Resident</w:t>
      </w:r>
      <w:r w:rsidR="00684CEA" w:rsidRPr="00783285">
        <w:rPr>
          <w:rFonts w:ascii="Arial Narrow" w:hAnsi="Arial Narrow"/>
        </w:rPr>
        <w:t>s</w:t>
      </w:r>
      <w:r w:rsidR="00237968" w:rsidRPr="00783285">
        <w:rPr>
          <w:rFonts w:ascii="Arial Narrow" w:hAnsi="Arial Narrow"/>
        </w:rPr>
        <w:t xml:space="preserve"> </w:t>
      </w:r>
      <w:r w:rsidR="007137C1" w:rsidRPr="00783285">
        <w:rPr>
          <w:rFonts w:ascii="Arial Narrow" w:hAnsi="Arial Narrow"/>
        </w:rPr>
        <w:t>Club</w:t>
      </w:r>
      <w:r w:rsidR="00F47D5A" w:rsidRPr="00783285">
        <w:rPr>
          <w:rFonts w:ascii="Arial Narrow" w:hAnsi="Arial Narrow"/>
        </w:rPr>
        <w:t xml:space="preserve"> </w:t>
      </w:r>
      <w:r w:rsidR="007137C1" w:rsidRPr="00783285">
        <w:rPr>
          <w:rFonts w:ascii="Arial Narrow" w:hAnsi="Arial Narrow"/>
        </w:rPr>
        <w:t>facilities.</w:t>
      </w:r>
    </w:p>
    <w:p w14:paraId="56C8E11C" w14:textId="77777777" w:rsidR="007137C1" w:rsidRPr="00783285" w:rsidRDefault="007137C1" w:rsidP="007137C1">
      <w:pPr>
        <w:rPr>
          <w:rFonts w:ascii="Arial Narrow" w:hAnsi="Arial Narrow"/>
        </w:rPr>
      </w:pPr>
    </w:p>
    <w:bookmarkEnd w:id="0"/>
    <w:p w14:paraId="2D1CFEAE" w14:textId="6F29492A" w:rsidR="00F94666" w:rsidRPr="00783285" w:rsidRDefault="00F94666" w:rsidP="00F94666">
      <w:pPr>
        <w:rPr>
          <w:rFonts w:ascii="Arial Narrow" w:hAnsi="Arial Narrow"/>
          <w:sz w:val="16"/>
          <w:szCs w:val="16"/>
        </w:rPr>
      </w:pPr>
      <w:r w:rsidRPr="00783285">
        <w:rPr>
          <w:rFonts w:ascii="Arial Narrow" w:hAnsi="Arial Narrow"/>
        </w:rPr>
        <w:t xml:space="preserve">Please </w:t>
      </w:r>
      <w:r w:rsidR="0013091D" w:rsidRPr="00783285">
        <w:rPr>
          <w:rFonts w:ascii="Arial Narrow" w:hAnsi="Arial Narrow"/>
        </w:rPr>
        <w:t>provide</w:t>
      </w:r>
      <w:r w:rsidRPr="00783285">
        <w:rPr>
          <w:rFonts w:ascii="Arial Narrow" w:hAnsi="Arial Narrow"/>
        </w:rPr>
        <w:t xml:space="preserve"> __________________________</w:t>
      </w:r>
      <w:r w:rsidR="00575C41" w:rsidRPr="00783285">
        <w:rPr>
          <w:rFonts w:ascii="Arial Narrow" w:hAnsi="Arial Narrow"/>
        </w:rPr>
        <w:t>_______________________________</w:t>
      </w:r>
      <w:r w:rsidRPr="00783285">
        <w:rPr>
          <w:rFonts w:ascii="Arial Narrow" w:hAnsi="Arial Narrow"/>
        </w:rPr>
        <w:t>____ access to the club.</w:t>
      </w:r>
      <w:r w:rsidRPr="00783285">
        <w:rPr>
          <w:rFonts w:ascii="Arial Narrow" w:hAnsi="Arial Narrow"/>
        </w:rPr>
        <w:br/>
      </w:r>
      <w:r w:rsidRPr="00783285">
        <w:rPr>
          <w:rFonts w:ascii="Arial Narrow" w:hAnsi="Arial Narrow"/>
          <w:sz w:val="16"/>
          <w:szCs w:val="16"/>
        </w:rPr>
        <w:t xml:space="preserve">                                       Name of all tenants over the age of 16 years</w:t>
      </w:r>
    </w:p>
    <w:p w14:paraId="7D1A3DB1" w14:textId="77777777" w:rsidR="007137C1" w:rsidRPr="00783285" w:rsidRDefault="007137C1" w:rsidP="007137C1">
      <w:pPr>
        <w:rPr>
          <w:rFonts w:ascii="Arial Narrow" w:hAnsi="Arial Narrow"/>
        </w:rPr>
      </w:pPr>
    </w:p>
    <w:p w14:paraId="72BDB738" w14:textId="77777777" w:rsidR="007137C1" w:rsidRPr="00783285" w:rsidRDefault="007137C1" w:rsidP="007137C1">
      <w:pPr>
        <w:rPr>
          <w:rFonts w:ascii="Arial Narrow" w:hAnsi="Arial Narrow"/>
        </w:rPr>
      </w:pPr>
    </w:p>
    <w:p w14:paraId="5E786028" w14:textId="6972F03A" w:rsidR="00CA6CD6" w:rsidRPr="00783285" w:rsidRDefault="007137C1" w:rsidP="007137C1">
      <w:pPr>
        <w:rPr>
          <w:rFonts w:ascii="Arial Narrow" w:hAnsi="Arial Narrow"/>
        </w:rPr>
      </w:pPr>
      <w:r w:rsidRPr="00783285">
        <w:rPr>
          <w:rFonts w:ascii="Arial Narrow" w:hAnsi="Arial Narrow"/>
        </w:rPr>
        <w:t>_________________________________</w:t>
      </w:r>
    </w:p>
    <w:p w14:paraId="4BEEF0B7" w14:textId="577828B1" w:rsidR="007137C1" w:rsidRPr="00783285" w:rsidRDefault="007137C1" w:rsidP="007137C1">
      <w:pPr>
        <w:rPr>
          <w:rFonts w:ascii="Arial Narrow" w:hAnsi="Arial Narrow"/>
          <w:sz w:val="16"/>
          <w:szCs w:val="16"/>
        </w:rPr>
      </w:pPr>
      <w:r w:rsidRPr="00783285">
        <w:rPr>
          <w:rFonts w:ascii="Arial Narrow" w:hAnsi="Arial Narrow"/>
          <w:sz w:val="16"/>
          <w:szCs w:val="16"/>
        </w:rPr>
        <w:t xml:space="preserve">Signature of owner/ or property manager on behalf of owner </w:t>
      </w:r>
      <w:bookmarkEnd w:id="1"/>
    </w:p>
    <w:p w14:paraId="7808EA1F" w14:textId="77777777" w:rsidR="006A05F9" w:rsidRPr="00783285" w:rsidRDefault="006A05F9" w:rsidP="007137C1">
      <w:pPr>
        <w:rPr>
          <w:rFonts w:ascii="Arial Narrow" w:hAnsi="Arial Narrow"/>
        </w:rPr>
      </w:pPr>
    </w:p>
    <w:p w14:paraId="7F332854" w14:textId="3F4A4C69" w:rsidR="00A705E6" w:rsidRPr="00783285" w:rsidRDefault="00CA6CD6" w:rsidP="007137C1">
      <w:pPr>
        <w:rPr>
          <w:rFonts w:ascii="Arial Narrow" w:hAnsi="Arial Narrow"/>
        </w:rPr>
      </w:pPr>
      <w:r w:rsidRPr="00783285">
        <w:rPr>
          <w:rFonts w:ascii="Arial Narrow" w:hAnsi="Arial Narrow"/>
        </w:rPr>
        <w:t>Date: ________</w:t>
      </w:r>
      <w:r w:rsidR="00A2544E" w:rsidRPr="00783285">
        <w:rPr>
          <w:rFonts w:ascii="Arial Narrow" w:hAnsi="Arial Narrow"/>
        </w:rPr>
        <w:t>____________________</w:t>
      </w:r>
    </w:p>
    <w:p w14:paraId="3A2E18D1" w14:textId="77777777" w:rsidR="00A705E6" w:rsidRPr="00783285" w:rsidRDefault="00A705E6" w:rsidP="007137C1">
      <w:pPr>
        <w:rPr>
          <w:rFonts w:ascii="Arial Narrow" w:hAnsi="Arial Narrow"/>
        </w:rPr>
      </w:pPr>
    </w:p>
    <w:p w14:paraId="2CC83088" w14:textId="75D9BA2E" w:rsidR="00A705E6" w:rsidRPr="00783285" w:rsidRDefault="00191A98" w:rsidP="002632F4">
      <w:pPr>
        <w:shd w:val="clear" w:color="auto" w:fill="F4B083" w:themeFill="accent2" w:themeFillTint="99"/>
        <w:jc w:val="both"/>
        <w:rPr>
          <w:rFonts w:ascii="Arial Narrow" w:hAnsi="Arial Narrow"/>
          <w:b/>
          <w:sz w:val="32"/>
          <w:szCs w:val="32"/>
        </w:rPr>
      </w:pPr>
      <w:r w:rsidRPr="00783285">
        <w:rPr>
          <w:rFonts w:ascii="Arial Narrow" w:hAnsi="Arial Narrow"/>
          <w:b/>
          <w:sz w:val="32"/>
          <w:szCs w:val="32"/>
        </w:rPr>
        <w:t xml:space="preserve">Authorisation from Owner </w:t>
      </w:r>
      <w:r w:rsidR="003321AF" w:rsidRPr="00783285">
        <w:rPr>
          <w:rFonts w:ascii="Arial Narrow" w:hAnsi="Arial Narrow"/>
          <w:b/>
          <w:sz w:val="32"/>
          <w:szCs w:val="32"/>
        </w:rPr>
        <w:t>permitting</w:t>
      </w:r>
      <w:r w:rsidRPr="00783285">
        <w:rPr>
          <w:rFonts w:ascii="Arial Narrow" w:hAnsi="Arial Narrow"/>
          <w:b/>
          <w:sz w:val="32"/>
          <w:szCs w:val="32"/>
        </w:rPr>
        <w:t xml:space="preserve"> tenant </w:t>
      </w:r>
      <w:r w:rsidR="00CD4077">
        <w:rPr>
          <w:rFonts w:ascii="Arial Narrow" w:hAnsi="Arial Narrow"/>
          <w:b/>
          <w:sz w:val="32"/>
          <w:szCs w:val="32"/>
        </w:rPr>
        <w:t xml:space="preserve">or additional household members </w:t>
      </w:r>
      <w:r w:rsidRPr="00783285">
        <w:rPr>
          <w:rFonts w:ascii="Arial Narrow" w:hAnsi="Arial Narrow"/>
          <w:b/>
          <w:sz w:val="32"/>
          <w:szCs w:val="32"/>
        </w:rPr>
        <w:t xml:space="preserve">access </w:t>
      </w:r>
      <w:r w:rsidR="003321AF" w:rsidRPr="00783285">
        <w:rPr>
          <w:rFonts w:ascii="Arial Narrow" w:hAnsi="Arial Narrow"/>
          <w:b/>
          <w:sz w:val="32"/>
          <w:szCs w:val="32"/>
        </w:rPr>
        <w:t>to</w:t>
      </w:r>
      <w:r w:rsidRPr="00783285">
        <w:rPr>
          <w:rFonts w:ascii="Arial Narrow" w:hAnsi="Arial Narrow"/>
          <w:b/>
          <w:sz w:val="32"/>
          <w:szCs w:val="32"/>
        </w:rPr>
        <w:t xml:space="preserve"> </w:t>
      </w:r>
      <w:r w:rsidR="001E494A" w:rsidRPr="00783285">
        <w:rPr>
          <w:rFonts w:ascii="Arial Narrow" w:hAnsi="Arial Narrow"/>
          <w:b/>
          <w:sz w:val="32"/>
          <w:szCs w:val="32"/>
        </w:rPr>
        <w:t>the Allendale Residents Club</w:t>
      </w:r>
    </w:p>
    <w:p w14:paraId="16FA9D03" w14:textId="77777777" w:rsidR="00A705E6" w:rsidRPr="00783285" w:rsidRDefault="00A705E6" w:rsidP="00A705E6">
      <w:pPr>
        <w:jc w:val="center"/>
        <w:rPr>
          <w:rFonts w:ascii="Arial Narrow" w:hAnsi="Arial Narrow"/>
          <w:b/>
          <w:sz w:val="16"/>
          <w:szCs w:val="16"/>
        </w:rPr>
      </w:pPr>
    </w:p>
    <w:p w14:paraId="4525454E" w14:textId="77777777" w:rsidR="00A705E6" w:rsidRPr="00783285" w:rsidRDefault="00A705E6" w:rsidP="00191A98">
      <w:pPr>
        <w:rPr>
          <w:rFonts w:ascii="Arial Narrow" w:hAnsi="Arial Narrow"/>
          <w:b/>
          <w:sz w:val="16"/>
          <w:szCs w:val="16"/>
        </w:rPr>
      </w:pPr>
    </w:p>
    <w:p w14:paraId="611B1A1A" w14:textId="2C90653C" w:rsidR="00A705E6" w:rsidRPr="00783285" w:rsidRDefault="00A705E6" w:rsidP="00A705E6">
      <w:pPr>
        <w:rPr>
          <w:rFonts w:ascii="Arial Narrow" w:hAnsi="Arial Narrow"/>
        </w:rPr>
      </w:pPr>
      <w:r w:rsidRPr="00783285">
        <w:rPr>
          <w:rFonts w:ascii="Arial Narrow" w:hAnsi="Arial Narrow"/>
        </w:rPr>
        <w:t xml:space="preserve">To </w:t>
      </w:r>
      <w:r w:rsidR="00CF1751" w:rsidRPr="00783285">
        <w:rPr>
          <w:rFonts w:ascii="Arial Narrow" w:hAnsi="Arial Narrow"/>
        </w:rPr>
        <w:t>Resident</w:t>
      </w:r>
      <w:r w:rsidR="00684CEA" w:rsidRPr="00783285">
        <w:rPr>
          <w:rFonts w:ascii="Arial Narrow" w:hAnsi="Arial Narrow"/>
        </w:rPr>
        <w:t>s</w:t>
      </w:r>
      <w:r w:rsidR="00CF1751" w:rsidRPr="00783285">
        <w:rPr>
          <w:rFonts w:ascii="Arial Narrow" w:hAnsi="Arial Narrow"/>
        </w:rPr>
        <w:t xml:space="preserve"> </w:t>
      </w:r>
      <w:r w:rsidRPr="00783285">
        <w:rPr>
          <w:rFonts w:ascii="Arial Narrow" w:hAnsi="Arial Narrow"/>
        </w:rPr>
        <w:t>Club</w:t>
      </w:r>
      <w:r w:rsidR="00CF1751" w:rsidRPr="00783285">
        <w:rPr>
          <w:rFonts w:ascii="Arial Narrow" w:hAnsi="Arial Narrow"/>
        </w:rPr>
        <w:t xml:space="preserve"> </w:t>
      </w:r>
      <w:r w:rsidRPr="00783285">
        <w:rPr>
          <w:rFonts w:ascii="Arial Narrow" w:hAnsi="Arial Narrow"/>
        </w:rPr>
        <w:t>Management,</w:t>
      </w:r>
    </w:p>
    <w:p w14:paraId="67C5540D" w14:textId="77777777" w:rsidR="00A705E6" w:rsidRPr="00783285" w:rsidRDefault="00A705E6" w:rsidP="00A705E6">
      <w:pPr>
        <w:rPr>
          <w:rFonts w:ascii="Arial Narrow" w:hAnsi="Arial Narrow"/>
        </w:rPr>
      </w:pPr>
    </w:p>
    <w:p w14:paraId="6815B86D" w14:textId="1DE4CB7E" w:rsidR="001008EE" w:rsidRPr="00783285" w:rsidRDefault="00A705E6" w:rsidP="00A705E6">
      <w:pPr>
        <w:rPr>
          <w:rFonts w:ascii="Arial Narrow" w:hAnsi="Arial Narrow"/>
        </w:rPr>
      </w:pPr>
      <w:r w:rsidRPr="00783285">
        <w:rPr>
          <w:rFonts w:ascii="Arial Narrow" w:hAnsi="Arial Narrow"/>
        </w:rPr>
        <w:t>I</w:t>
      </w:r>
      <w:r w:rsidR="0049007F" w:rsidRPr="00783285">
        <w:rPr>
          <w:rFonts w:ascii="Arial Narrow" w:hAnsi="Arial Narrow"/>
        </w:rPr>
        <w:t>/ we</w:t>
      </w:r>
      <w:r w:rsidRPr="00783285">
        <w:rPr>
          <w:rFonts w:ascii="Arial Narrow" w:hAnsi="Arial Narrow"/>
        </w:rPr>
        <w:t>, _________</w:t>
      </w:r>
      <w:r w:rsidR="00873B2A" w:rsidRPr="00783285">
        <w:rPr>
          <w:rFonts w:ascii="Arial Narrow" w:hAnsi="Arial Narrow"/>
        </w:rPr>
        <w:t>__</w:t>
      </w:r>
      <w:r w:rsidRPr="00783285">
        <w:rPr>
          <w:rFonts w:ascii="Arial Narrow" w:hAnsi="Arial Narrow"/>
        </w:rPr>
        <w:t xml:space="preserve">____________, </w:t>
      </w:r>
      <w:r w:rsidR="005C338B" w:rsidRPr="00783285">
        <w:rPr>
          <w:rFonts w:ascii="Arial Narrow" w:hAnsi="Arial Narrow"/>
        </w:rPr>
        <w:t>am the owner</w:t>
      </w:r>
      <w:r w:rsidRPr="00783285">
        <w:rPr>
          <w:rFonts w:ascii="Arial Narrow" w:hAnsi="Arial Narrow"/>
        </w:rPr>
        <w:t xml:space="preserve"> of Lot _</w:t>
      </w:r>
      <w:r w:rsidR="00DA0F59" w:rsidRPr="00783285">
        <w:rPr>
          <w:rFonts w:ascii="Arial Narrow" w:hAnsi="Arial Narrow"/>
        </w:rPr>
        <w:t>_____</w:t>
      </w:r>
      <w:r w:rsidRPr="00783285">
        <w:rPr>
          <w:rFonts w:ascii="Arial Narrow" w:hAnsi="Arial Narrow"/>
        </w:rPr>
        <w:t xml:space="preserve">_______ </w:t>
      </w:r>
      <w:r w:rsidR="00EC0197" w:rsidRPr="00783285">
        <w:rPr>
          <w:rFonts w:ascii="Arial Narrow" w:hAnsi="Arial Narrow"/>
        </w:rPr>
        <w:t>and</w:t>
      </w:r>
      <w:r w:rsidRPr="00783285">
        <w:rPr>
          <w:rFonts w:ascii="Arial Narrow" w:hAnsi="Arial Narrow"/>
        </w:rPr>
        <w:t xml:space="preserve"> confirm t</w:t>
      </w:r>
      <w:r w:rsidR="001008EE" w:rsidRPr="00783285">
        <w:rPr>
          <w:rFonts w:ascii="Arial Narrow" w:hAnsi="Arial Narrow"/>
        </w:rPr>
        <w:t>hat</w:t>
      </w:r>
      <w:r w:rsidRPr="00783285">
        <w:rPr>
          <w:rFonts w:ascii="Arial Narrow" w:hAnsi="Arial Narrow"/>
        </w:rPr>
        <w:t xml:space="preserve"> </w:t>
      </w:r>
      <w:r w:rsidR="005C338B" w:rsidRPr="00783285">
        <w:rPr>
          <w:rFonts w:ascii="Arial Narrow" w:hAnsi="Arial Narrow"/>
        </w:rPr>
        <w:t>I</w:t>
      </w:r>
      <w:r w:rsidR="0049007F" w:rsidRPr="00783285">
        <w:rPr>
          <w:rFonts w:ascii="Arial Narrow" w:hAnsi="Arial Narrow"/>
        </w:rPr>
        <w:t>/ we</w:t>
      </w:r>
      <w:r w:rsidR="00475D10" w:rsidRPr="00783285">
        <w:rPr>
          <w:rFonts w:ascii="Arial Narrow" w:hAnsi="Arial Narrow"/>
        </w:rPr>
        <w:t xml:space="preserve"> </w:t>
      </w:r>
      <w:r w:rsidR="001008EE" w:rsidRPr="00783285">
        <w:rPr>
          <w:rFonts w:ascii="Arial Narrow" w:hAnsi="Arial Narrow"/>
        </w:rPr>
        <w:t>give permission</w:t>
      </w:r>
      <w:r w:rsidR="0049007F" w:rsidRPr="00783285">
        <w:rPr>
          <w:rFonts w:ascii="Arial Narrow" w:hAnsi="Arial Narrow"/>
        </w:rPr>
        <w:br/>
        <w:t xml:space="preserve">                           </w:t>
      </w:r>
      <w:r w:rsidR="0049007F" w:rsidRPr="00783285">
        <w:rPr>
          <w:rFonts w:ascii="Arial Narrow" w:hAnsi="Arial Narrow"/>
          <w:sz w:val="16"/>
          <w:szCs w:val="16"/>
        </w:rPr>
        <w:t>Lot Owner/s                                                                              Lot Number</w:t>
      </w:r>
    </w:p>
    <w:p w14:paraId="4E4970D0" w14:textId="77777777" w:rsidR="001008EE" w:rsidRPr="00783285" w:rsidRDefault="001008EE" w:rsidP="00A705E6">
      <w:pPr>
        <w:rPr>
          <w:rFonts w:ascii="Arial Narrow" w:hAnsi="Arial Narrow"/>
        </w:rPr>
      </w:pPr>
    </w:p>
    <w:p w14:paraId="77221174" w14:textId="69A18E37" w:rsidR="00A705E6" w:rsidRPr="00783285" w:rsidRDefault="00A705E6" w:rsidP="00A705E6">
      <w:pPr>
        <w:rPr>
          <w:rFonts w:ascii="Arial Narrow" w:hAnsi="Arial Narrow"/>
        </w:rPr>
      </w:pPr>
      <w:r w:rsidRPr="00783285">
        <w:rPr>
          <w:rFonts w:ascii="Arial Narrow" w:hAnsi="Arial Narrow"/>
        </w:rPr>
        <w:t>for the tenant/s</w:t>
      </w:r>
      <w:r w:rsidR="00CD4077">
        <w:rPr>
          <w:rFonts w:ascii="Arial Narrow" w:hAnsi="Arial Narrow"/>
        </w:rPr>
        <w:t xml:space="preserve"> or additional household members</w:t>
      </w:r>
      <w:r w:rsidRPr="00783285">
        <w:rPr>
          <w:rFonts w:ascii="Arial Narrow" w:hAnsi="Arial Narrow"/>
        </w:rPr>
        <w:t xml:space="preserve"> to use </w:t>
      </w:r>
      <w:r w:rsidR="00684CEA" w:rsidRPr="00783285">
        <w:rPr>
          <w:rFonts w:ascii="Arial Narrow" w:hAnsi="Arial Narrow"/>
        </w:rPr>
        <w:t xml:space="preserve">the </w:t>
      </w:r>
      <w:r w:rsidR="00237968" w:rsidRPr="00783285">
        <w:rPr>
          <w:rFonts w:ascii="Arial Narrow" w:hAnsi="Arial Narrow"/>
        </w:rPr>
        <w:t>Resident</w:t>
      </w:r>
      <w:r w:rsidR="00684CEA" w:rsidRPr="00783285">
        <w:rPr>
          <w:rFonts w:ascii="Arial Narrow" w:hAnsi="Arial Narrow"/>
        </w:rPr>
        <w:t>s</w:t>
      </w:r>
      <w:r w:rsidR="00237968" w:rsidRPr="00783285">
        <w:rPr>
          <w:rFonts w:ascii="Arial Narrow" w:hAnsi="Arial Narrow"/>
        </w:rPr>
        <w:t xml:space="preserve"> </w:t>
      </w:r>
      <w:r w:rsidRPr="00783285">
        <w:rPr>
          <w:rFonts w:ascii="Arial Narrow" w:hAnsi="Arial Narrow"/>
        </w:rPr>
        <w:t>Club facilities.</w:t>
      </w:r>
      <w:r w:rsidR="00DA0F59" w:rsidRPr="00783285">
        <w:rPr>
          <w:rFonts w:ascii="Arial Narrow" w:hAnsi="Arial Narrow"/>
        </w:rPr>
        <w:br/>
      </w:r>
    </w:p>
    <w:p w14:paraId="7104981B" w14:textId="77777777" w:rsidR="00A705E6" w:rsidRPr="00783285" w:rsidRDefault="00A705E6" w:rsidP="00A705E6">
      <w:pPr>
        <w:rPr>
          <w:rFonts w:ascii="Arial Narrow" w:hAnsi="Arial Narrow"/>
        </w:rPr>
      </w:pPr>
    </w:p>
    <w:p w14:paraId="584C4582" w14:textId="5F4B5FA8" w:rsidR="00A705E6" w:rsidRPr="00783285" w:rsidRDefault="00A705E6" w:rsidP="00A705E6">
      <w:pPr>
        <w:rPr>
          <w:rFonts w:ascii="Arial Narrow" w:hAnsi="Arial Narrow"/>
          <w:sz w:val="16"/>
          <w:szCs w:val="16"/>
        </w:rPr>
      </w:pPr>
      <w:r w:rsidRPr="00783285">
        <w:rPr>
          <w:rFonts w:ascii="Arial Narrow" w:hAnsi="Arial Narrow"/>
        </w:rPr>
        <w:t xml:space="preserve">Please </w:t>
      </w:r>
      <w:r w:rsidR="00562555" w:rsidRPr="00783285">
        <w:rPr>
          <w:rFonts w:ascii="Arial Narrow" w:hAnsi="Arial Narrow"/>
        </w:rPr>
        <w:t>provide</w:t>
      </w:r>
      <w:r w:rsidRPr="00783285">
        <w:rPr>
          <w:rFonts w:ascii="Arial Narrow" w:hAnsi="Arial Narrow"/>
        </w:rPr>
        <w:t xml:space="preserve"> _______</w:t>
      </w:r>
      <w:r w:rsidR="00F94666" w:rsidRPr="00783285">
        <w:rPr>
          <w:rFonts w:ascii="Arial Narrow" w:hAnsi="Arial Narrow"/>
        </w:rPr>
        <w:t>_</w:t>
      </w:r>
      <w:r w:rsidR="00DA0F59" w:rsidRPr="00783285">
        <w:rPr>
          <w:rFonts w:ascii="Arial Narrow" w:hAnsi="Arial Narrow"/>
        </w:rPr>
        <w:t>______________________________</w:t>
      </w:r>
      <w:r w:rsidR="00F94666" w:rsidRPr="00783285">
        <w:rPr>
          <w:rFonts w:ascii="Arial Narrow" w:hAnsi="Arial Narrow"/>
        </w:rPr>
        <w:t>____</w:t>
      </w:r>
      <w:r w:rsidRPr="00783285">
        <w:rPr>
          <w:rFonts w:ascii="Arial Narrow" w:hAnsi="Arial Narrow"/>
        </w:rPr>
        <w:t>___________________ access to the club.</w:t>
      </w:r>
      <w:r w:rsidRPr="00783285">
        <w:rPr>
          <w:rFonts w:ascii="Arial Narrow" w:hAnsi="Arial Narrow"/>
        </w:rPr>
        <w:br/>
      </w:r>
      <w:r w:rsidRPr="00783285">
        <w:rPr>
          <w:rFonts w:ascii="Arial Narrow" w:hAnsi="Arial Narrow"/>
          <w:sz w:val="16"/>
          <w:szCs w:val="16"/>
        </w:rPr>
        <w:t xml:space="preserve">                             </w:t>
      </w:r>
      <w:r w:rsidR="00F94666" w:rsidRPr="00783285">
        <w:rPr>
          <w:rFonts w:ascii="Arial Narrow" w:hAnsi="Arial Narrow"/>
          <w:sz w:val="16"/>
          <w:szCs w:val="16"/>
        </w:rPr>
        <w:t xml:space="preserve">       </w:t>
      </w:r>
      <w:r w:rsidRPr="00783285">
        <w:rPr>
          <w:rFonts w:ascii="Arial Narrow" w:hAnsi="Arial Narrow"/>
          <w:sz w:val="16"/>
          <w:szCs w:val="16"/>
        </w:rPr>
        <w:t xml:space="preserve">   </w:t>
      </w:r>
      <w:r w:rsidR="00562555" w:rsidRPr="00783285">
        <w:rPr>
          <w:rFonts w:ascii="Arial Narrow" w:hAnsi="Arial Narrow"/>
          <w:sz w:val="16"/>
          <w:szCs w:val="16"/>
        </w:rPr>
        <w:t xml:space="preserve">       </w:t>
      </w:r>
      <w:r w:rsidRPr="00783285">
        <w:rPr>
          <w:rFonts w:ascii="Arial Narrow" w:hAnsi="Arial Narrow"/>
          <w:sz w:val="16"/>
          <w:szCs w:val="16"/>
        </w:rPr>
        <w:t>Name of all tenants</w:t>
      </w:r>
      <w:r w:rsidR="00CD4077">
        <w:rPr>
          <w:rFonts w:ascii="Arial Narrow" w:hAnsi="Arial Narrow"/>
          <w:sz w:val="16"/>
          <w:szCs w:val="16"/>
        </w:rPr>
        <w:t xml:space="preserve"> or household members</w:t>
      </w:r>
      <w:r w:rsidRPr="00783285">
        <w:rPr>
          <w:rFonts w:ascii="Arial Narrow" w:hAnsi="Arial Narrow"/>
          <w:sz w:val="16"/>
          <w:szCs w:val="16"/>
        </w:rPr>
        <w:t xml:space="preserve"> over the age of 16 years</w:t>
      </w:r>
    </w:p>
    <w:p w14:paraId="01137641" w14:textId="77777777" w:rsidR="00A705E6" w:rsidRPr="00783285" w:rsidRDefault="00A705E6" w:rsidP="00A705E6">
      <w:pPr>
        <w:rPr>
          <w:rFonts w:ascii="Arial Narrow" w:hAnsi="Arial Narrow"/>
        </w:rPr>
      </w:pPr>
    </w:p>
    <w:p w14:paraId="0782959C" w14:textId="77777777" w:rsidR="00A705E6" w:rsidRPr="00783285" w:rsidRDefault="00A705E6" w:rsidP="00A705E6">
      <w:pPr>
        <w:rPr>
          <w:rFonts w:ascii="Arial Narrow" w:hAnsi="Arial Narrow"/>
        </w:rPr>
      </w:pPr>
    </w:p>
    <w:p w14:paraId="37B23932" w14:textId="77777777" w:rsidR="00A705E6" w:rsidRPr="00783285" w:rsidRDefault="00A705E6" w:rsidP="00A705E6">
      <w:pPr>
        <w:rPr>
          <w:rFonts w:ascii="Arial Narrow" w:hAnsi="Arial Narrow"/>
        </w:rPr>
      </w:pPr>
      <w:r w:rsidRPr="00783285">
        <w:rPr>
          <w:rFonts w:ascii="Arial Narrow" w:hAnsi="Arial Narrow"/>
        </w:rPr>
        <w:t>_________________________________</w:t>
      </w:r>
    </w:p>
    <w:p w14:paraId="4B48FD7E" w14:textId="7209C550" w:rsidR="00A705E6" w:rsidRPr="00783285" w:rsidRDefault="00F94666" w:rsidP="00A705E6">
      <w:pPr>
        <w:rPr>
          <w:rFonts w:ascii="Arial Narrow" w:hAnsi="Arial Narrow"/>
          <w:sz w:val="16"/>
          <w:szCs w:val="16"/>
        </w:rPr>
      </w:pPr>
      <w:r w:rsidRPr="00783285">
        <w:rPr>
          <w:rFonts w:ascii="Arial Narrow" w:hAnsi="Arial Narrow"/>
          <w:sz w:val="16"/>
          <w:szCs w:val="16"/>
        </w:rPr>
        <w:t xml:space="preserve">                          </w:t>
      </w:r>
      <w:r w:rsidR="00A705E6" w:rsidRPr="00783285">
        <w:rPr>
          <w:rFonts w:ascii="Arial Narrow" w:hAnsi="Arial Narrow"/>
          <w:sz w:val="16"/>
          <w:szCs w:val="16"/>
        </w:rPr>
        <w:t>Signature of owner/</w:t>
      </w:r>
      <w:r w:rsidR="0049007F" w:rsidRPr="00783285">
        <w:rPr>
          <w:rFonts w:ascii="Arial Narrow" w:hAnsi="Arial Narrow"/>
          <w:sz w:val="16"/>
          <w:szCs w:val="16"/>
        </w:rPr>
        <w:t>s</w:t>
      </w:r>
    </w:p>
    <w:p w14:paraId="4EB63735" w14:textId="77777777" w:rsidR="00C43E0E" w:rsidRPr="00783285" w:rsidRDefault="00C43E0E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4027C03C" w14:textId="77777777" w:rsidR="00191A98" w:rsidRPr="00783285" w:rsidRDefault="00191A98" w:rsidP="003321AF">
      <w:pPr>
        <w:rPr>
          <w:rFonts w:ascii="Arial Narrow" w:hAnsi="Arial Narrow"/>
          <w:b/>
          <w:sz w:val="18"/>
          <w:szCs w:val="18"/>
        </w:rPr>
      </w:pPr>
    </w:p>
    <w:p w14:paraId="769EED7E" w14:textId="3DC3061B" w:rsidR="003321AF" w:rsidRPr="00783285" w:rsidRDefault="00CF1751" w:rsidP="0036760A">
      <w:pPr>
        <w:rPr>
          <w:rFonts w:ascii="Arial Narrow" w:hAnsi="Arial Narrow"/>
        </w:rPr>
      </w:pPr>
      <w:r w:rsidRPr="00783285">
        <w:rPr>
          <w:rFonts w:ascii="Arial Narrow" w:hAnsi="Arial Narrow"/>
        </w:rPr>
        <w:t>Date: _</w:t>
      </w:r>
      <w:r w:rsidR="003321AF" w:rsidRPr="00783285">
        <w:rPr>
          <w:rFonts w:ascii="Arial Narrow" w:hAnsi="Arial Narrow"/>
        </w:rPr>
        <w:t>____________________________</w:t>
      </w:r>
    </w:p>
    <w:p w14:paraId="11CD7B48" w14:textId="77777777" w:rsidR="00191A98" w:rsidRPr="00783285" w:rsidRDefault="00191A98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2DF9F2E8" w14:textId="77777777" w:rsidR="00191A98" w:rsidRPr="00783285" w:rsidRDefault="00191A98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66C51D5C" w14:textId="77777777" w:rsidR="00C43E0E" w:rsidRPr="00783285" w:rsidRDefault="00C43E0E" w:rsidP="00C43E0E">
      <w:pPr>
        <w:rPr>
          <w:rFonts w:ascii="Arial Narrow" w:hAnsi="Arial Narrow"/>
          <w:b/>
          <w:sz w:val="18"/>
          <w:szCs w:val="18"/>
        </w:rPr>
      </w:pPr>
    </w:p>
    <w:p w14:paraId="420998AB" w14:textId="19D91821" w:rsidR="00C43E0E" w:rsidRPr="00783285" w:rsidRDefault="00C43E0E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5A66CCF7" w14:textId="77777777" w:rsidR="003321AF" w:rsidRPr="00783285" w:rsidRDefault="003321AF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1E68737B" w14:textId="77777777" w:rsidR="003321AF" w:rsidRPr="00783285" w:rsidRDefault="003321AF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559C0E53" w14:textId="6E91596C" w:rsidR="00954BA4" w:rsidRPr="00783285" w:rsidRDefault="00954BA4" w:rsidP="00954BA4">
      <w:pPr>
        <w:jc w:val="center"/>
        <w:rPr>
          <w:rFonts w:ascii="Arial Narrow" w:hAnsi="Arial Narrow"/>
          <w:bCs/>
          <w:sz w:val="22"/>
          <w:szCs w:val="22"/>
        </w:rPr>
      </w:pPr>
      <w:r w:rsidRPr="00783285">
        <w:rPr>
          <w:rFonts w:ascii="Arial Narrow" w:hAnsi="Arial Narrow"/>
          <w:bCs/>
          <w:sz w:val="22"/>
          <w:szCs w:val="22"/>
        </w:rPr>
        <w:t xml:space="preserve">Please return the completed form to </w:t>
      </w:r>
      <w:r w:rsidR="00E778DD" w:rsidRPr="00783285">
        <w:rPr>
          <w:rFonts w:ascii="Arial Narrow" w:hAnsi="Arial Narrow"/>
          <w:bCs/>
          <w:sz w:val="22"/>
          <w:szCs w:val="22"/>
        </w:rPr>
        <w:t>the Allendale Residents Club</w:t>
      </w:r>
    </w:p>
    <w:p w14:paraId="5FDF7A31" w14:textId="07C8D9A3" w:rsidR="003849FA" w:rsidRPr="00783285" w:rsidRDefault="00954BA4" w:rsidP="006D35A0">
      <w:pPr>
        <w:jc w:val="center"/>
        <w:rPr>
          <w:rFonts w:ascii="Arial Narrow" w:hAnsi="Arial Narrow"/>
          <w:b/>
          <w:i/>
          <w:sz w:val="22"/>
          <w:szCs w:val="22"/>
          <w:u w:val="single"/>
        </w:rPr>
      </w:pPr>
      <w:r w:rsidRPr="00783285">
        <w:rPr>
          <w:rFonts w:ascii="Arial Narrow" w:hAnsi="Arial Narrow"/>
          <w:bCs/>
          <w:sz w:val="22"/>
          <w:szCs w:val="22"/>
        </w:rPr>
        <w:t>or via email to:</w:t>
      </w:r>
      <w:r w:rsidR="00A33462" w:rsidRPr="00783285">
        <w:rPr>
          <w:rFonts w:ascii="Arial Narrow" w:hAnsi="Arial Narrow"/>
          <w:b/>
          <w:sz w:val="22"/>
          <w:szCs w:val="22"/>
        </w:rPr>
        <w:t xml:space="preserve"> </w:t>
      </w:r>
      <w:hyperlink r:id="rId11" w:history="1">
        <w:r w:rsidR="0089435C" w:rsidRPr="00783285">
          <w:rPr>
            <w:rStyle w:val="Hyperlink"/>
            <w:rFonts w:ascii="Arial Narrow" w:hAnsi="Arial Narrow"/>
          </w:rPr>
          <w:t>contact@allendaleresidentsclub.com.au</w:t>
        </w:r>
      </w:hyperlink>
    </w:p>
    <w:sectPr w:rsidR="003849FA" w:rsidRPr="00783285" w:rsidSect="00D0064D">
      <w:headerReference w:type="first" r:id="rId12"/>
      <w:footerReference w:type="first" r:id="rId13"/>
      <w:pgSz w:w="11907" w:h="16840" w:code="9"/>
      <w:pgMar w:top="1440" w:right="1080" w:bottom="1440" w:left="1080" w:header="426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1B7CA" w14:textId="77777777" w:rsidR="00390475" w:rsidRDefault="00390475">
      <w:r>
        <w:separator/>
      </w:r>
    </w:p>
  </w:endnote>
  <w:endnote w:type="continuationSeparator" w:id="0">
    <w:p w14:paraId="6DC37E45" w14:textId="77777777" w:rsidR="00390475" w:rsidRDefault="00390475">
      <w:r>
        <w:continuationSeparator/>
      </w:r>
    </w:p>
  </w:endnote>
  <w:endnote w:type="continuationNotice" w:id="1">
    <w:p w14:paraId="6B874E43" w14:textId="77777777" w:rsidR="00390475" w:rsidRDefault="003904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D2E5" w14:textId="598BB025" w:rsidR="009B0820" w:rsidRPr="006C06FD" w:rsidRDefault="009B0820" w:rsidP="005C107B">
    <w:pPr>
      <w:pStyle w:val="Footer"/>
      <w:jc w:val="center"/>
      <w:rPr>
        <w:rFonts w:asciiTheme="minorHAnsi" w:hAnsiTheme="minorHAnsi" w:cstheme="minorHAnsi"/>
        <w:color w:val="000080"/>
        <w:sz w:val="16"/>
        <w:szCs w:val="16"/>
        <w:lang w:val="en-US"/>
      </w:rPr>
    </w:pPr>
    <w:r w:rsidRPr="006C06FD">
      <w:rPr>
        <w:rFonts w:asciiTheme="minorHAnsi" w:hAnsiTheme="minorHAnsi" w:cstheme="minorHAnsi"/>
        <w:color w:val="000080"/>
        <w:sz w:val="16"/>
        <w:szCs w:val="16"/>
        <w:lang w:val="en-US"/>
      </w:rPr>
      <w:t xml:space="preserve">t: +61 3 8360-8800 </w:t>
    </w:r>
    <w:r w:rsidRPr="006C06FD">
      <w:rPr>
        <w:rFonts w:asciiTheme="minorHAnsi" w:hAnsiTheme="minorHAnsi" w:cstheme="minorHAnsi"/>
        <w:b/>
        <w:color w:val="000080"/>
        <w:sz w:val="22"/>
        <w:szCs w:val="22"/>
        <w:lang w:val="en-US"/>
      </w:rPr>
      <w:t>•</w:t>
    </w:r>
    <w:r w:rsidRPr="006C06FD">
      <w:rPr>
        <w:rFonts w:asciiTheme="minorHAnsi" w:hAnsiTheme="minorHAnsi" w:cstheme="minorHAnsi"/>
        <w:color w:val="000080"/>
        <w:sz w:val="16"/>
        <w:szCs w:val="16"/>
        <w:lang w:val="en-US"/>
      </w:rPr>
      <w:t xml:space="preserve"> f: +61 3 8360-</w:t>
    </w:r>
    <w:proofErr w:type="gramStart"/>
    <w:r w:rsidRPr="006C06FD">
      <w:rPr>
        <w:rFonts w:asciiTheme="minorHAnsi" w:hAnsiTheme="minorHAnsi" w:cstheme="minorHAnsi"/>
        <w:color w:val="000080"/>
        <w:sz w:val="16"/>
        <w:szCs w:val="16"/>
        <w:lang w:val="en-US"/>
      </w:rPr>
      <w:t xml:space="preserve">8899  </w:t>
    </w:r>
    <w:r w:rsidRPr="006C06FD">
      <w:rPr>
        <w:rFonts w:asciiTheme="minorHAnsi" w:hAnsiTheme="minorHAnsi" w:cstheme="minorHAnsi"/>
        <w:b/>
        <w:color w:val="000080"/>
        <w:sz w:val="22"/>
        <w:szCs w:val="22"/>
        <w:lang w:val="en-US"/>
      </w:rPr>
      <w:t>•</w:t>
    </w:r>
    <w:proofErr w:type="gramEnd"/>
    <w:r w:rsidRPr="006C06FD">
      <w:rPr>
        <w:rFonts w:asciiTheme="minorHAnsi" w:hAnsiTheme="minorHAnsi" w:cstheme="minorHAnsi"/>
        <w:b/>
        <w:color w:val="000080"/>
        <w:sz w:val="22"/>
        <w:szCs w:val="22"/>
        <w:lang w:val="en-US"/>
      </w:rPr>
      <w:t xml:space="preserve"> </w:t>
    </w:r>
    <w:r w:rsidRPr="006C06FD">
      <w:rPr>
        <w:rFonts w:asciiTheme="minorHAnsi" w:hAnsiTheme="minorHAnsi" w:cstheme="minorHAnsi"/>
        <w:color w:val="000080"/>
        <w:sz w:val="16"/>
        <w:szCs w:val="16"/>
        <w:lang w:val="en-US"/>
      </w:rPr>
      <w:t xml:space="preserve">e: info@quantumunited.com.au </w:t>
    </w:r>
    <w:r w:rsidRPr="006C06FD">
      <w:rPr>
        <w:rFonts w:asciiTheme="minorHAnsi" w:hAnsiTheme="minorHAnsi" w:cstheme="minorHAnsi"/>
        <w:b/>
        <w:color w:val="000080"/>
        <w:sz w:val="22"/>
        <w:szCs w:val="22"/>
        <w:lang w:val="en-US"/>
      </w:rPr>
      <w:t xml:space="preserve">• </w:t>
    </w:r>
    <w:r w:rsidRPr="006C06FD">
      <w:rPr>
        <w:rFonts w:asciiTheme="minorHAnsi" w:hAnsiTheme="minorHAnsi" w:cstheme="minorHAnsi"/>
        <w:color w:val="000080"/>
        <w:sz w:val="16"/>
        <w:szCs w:val="16"/>
        <w:lang w:val="en-US"/>
      </w:rPr>
      <w:t>www.quantumunited.com.au</w:t>
    </w:r>
  </w:p>
  <w:p w14:paraId="2E3B8D3C" w14:textId="0A1DFF2F" w:rsidR="009B0820" w:rsidRPr="006C06FD" w:rsidRDefault="009B0820" w:rsidP="005C107B">
    <w:pPr>
      <w:pStyle w:val="Footer"/>
      <w:jc w:val="center"/>
      <w:rPr>
        <w:rFonts w:asciiTheme="minorHAnsi" w:hAnsiTheme="minorHAnsi" w:cstheme="minorHAnsi"/>
        <w:color w:val="000080"/>
        <w:sz w:val="16"/>
        <w:szCs w:val="16"/>
        <w:lang w:val="en-US"/>
      </w:rPr>
    </w:pPr>
    <w:r w:rsidRPr="006C06FD">
      <w:rPr>
        <w:rFonts w:asciiTheme="minorHAnsi" w:hAnsiTheme="minorHAnsi" w:cstheme="minorHAnsi"/>
        <w:color w:val="000080"/>
        <w:sz w:val="16"/>
        <w:szCs w:val="16"/>
        <w:lang w:val="en-US"/>
      </w:rPr>
      <w:t xml:space="preserve">Suite 12, </w:t>
    </w:r>
    <w:proofErr w:type="spellStart"/>
    <w:r w:rsidRPr="006C06FD">
      <w:rPr>
        <w:rFonts w:asciiTheme="minorHAnsi" w:hAnsiTheme="minorHAnsi" w:cstheme="minorHAnsi"/>
        <w:color w:val="000080"/>
        <w:sz w:val="16"/>
        <w:szCs w:val="16"/>
        <w:lang w:val="en-US"/>
      </w:rPr>
      <w:t>Lvl</w:t>
    </w:r>
    <w:proofErr w:type="spellEnd"/>
    <w:r w:rsidRPr="006C06FD">
      <w:rPr>
        <w:rFonts w:asciiTheme="minorHAnsi" w:hAnsiTheme="minorHAnsi" w:cstheme="minorHAnsi"/>
        <w:color w:val="000080"/>
        <w:sz w:val="16"/>
        <w:szCs w:val="16"/>
        <w:lang w:val="en-US"/>
      </w:rPr>
      <w:t xml:space="preserve"> 2, 100 Overton Rd, Williams Landing, Victoria 3027 </w:t>
    </w:r>
    <w:r w:rsidRPr="006C06FD">
      <w:rPr>
        <w:rFonts w:asciiTheme="minorHAnsi" w:hAnsiTheme="minorHAnsi" w:cstheme="minorHAnsi"/>
        <w:b/>
        <w:color w:val="000080"/>
        <w:sz w:val="22"/>
        <w:szCs w:val="22"/>
        <w:lang w:val="en-US"/>
      </w:rPr>
      <w:t xml:space="preserve">• </w:t>
    </w:r>
    <w:r w:rsidRPr="006C06FD">
      <w:rPr>
        <w:rFonts w:asciiTheme="minorHAnsi" w:hAnsiTheme="minorHAnsi" w:cstheme="minorHAnsi"/>
        <w:color w:val="000080"/>
        <w:sz w:val="16"/>
        <w:szCs w:val="16"/>
        <w:lang w:val="en-US"/>
      </w:rPr>
      <w:t>Quantum United Management Pty Ltd ACN No.118 344 880</w:t>
    </w:r>
  </w:p>
  <w:p w14:paraId="3DA5FBCE" w14:textId="77777777" w:rsidR="009B0820" w:rsidRPr="0020743E" w:rsidRDefault="009B0820" w:rsidP="005C107B">
    <w:pPr>
      <w:pStyle w:val="Footer"/>
      <w:rPr>
        <w:rFonts w:ascii="Gill Sans MT" w:hAnsi="Gill Sans MT"/>
        <w:color w:val="00008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0C6F6" w14:textId="77777777" w:rsidR="00390475" w:rsidRDefault="00390475">
      <w:r>
        <w:separator/>
      </w:r>
    </w:p>
  </w:footnote>
  <w:footnote w:type="continuationSeparator" w:id="0">
    <w:p w14:paraId="28CE1B8F" w14:textId="77777777" w:rsidR="00390475" w:rsidRDefault="00390475">
      <w:r>
        <w:continuationSeparator/>
      </w:r>
    </w:p>
  </w:footnote>
  <w:footnote w:type="continuationNotice" w:id="1">
    <w:p w14:paraId="620E418A" w14:textId="77777777" w:rsidR="00390475" w:rsidRDefault="003904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1D722" w14:textId="36F512EE" w:rsidR="009B0820" w:rsidRPr="00783285" w:rsidRDefault="001E494A" w:rsidP="00F362CE">
    <w:pPr>
      <w:pStyle w:val="Header"/>
      <w:ind w:left="5130"/>
      <w:rPr>
        <w:rFonts w:asciiTheme="minorHAnsi" w:hAnsiTheme="minorHAnsi" w:cstheme="minorHAnsi"/>
        <w:color w:val="000080"/>
      </w:rPr>
    </w:pPr>
    <w:r w:rsidRPr="00783285">
      <w:rPr>
        <w:rFonts w:asciiTheme="minorHAnsi" w:hAnsiTheme="minorHAnsi" w:cstheme="minorHAnsi"/>
        <w:noProof/>
        <w:color w:val="000080"/>
      </w:rPr>
      <w:drawing>
        <wp:anchor distT="0" distB="0" distL="114300" distR="114300" simplePos="0" relativeHeight="251660288" behindDoc="0" locked="0" layoutInCell="1" allowOverlap="0" wp14:anchorId="1E83F8AD" wp14:editId="03F3A61C">
          <wp:simplePos x="0" y="0"/>
          <wp:positionH relativeFrom="column">
            <wp:posOffset>4638675</wp:posOffset>
          </wp:positionH>
          <wp:positionV relativeFrom="paragraph">
            <wp:posOffset>34290</wp:posOffset>
          </wp:positionV>
          <wp:extent cx="1810800" cy="608400"/>
          <wp:effectExtent l="0" t="0" r="0" b="1270"/>
          <wp:wrapTopAndBottom/>
          <wp:docPr id="1969110929" name="Picture 1969110929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o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820" w:rsidRPr="00783285">
      <w:rPr>
        <w:rFonts w:asciiTheme="minorHAnsi" w:hAnsiTheme="minorHAnsi" w:cstheme="minorHAnsi"/>
        <w:noProof/>
        <w:color w:val="00008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BE7598F" wp14:editId="00B5AB88">
              <wp:simplePos x="0" y="0"/>
              <wp:positionH relativeFrom="margin">
                <wp:align>right</wp:align>
              </wp:positionH>
              <wp:positionV relativeFrom="paragraph">
                <wp:posOffset>29210</wp:posOffset>
              </wp:positionV>
              <wp:extent cx="3314700" cy="885825"/>
              <wp:effectExtent l="0" t="0" r="0" b="0"/>
              <wp:wrapSquare wrapText="bothSides"/>
              <wp:docPr id="2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3E3D93" w14:textId="385789D3" w:rsidR="009B0820" w:rsidRDefault="009B0820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759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9.8pt;margin-top:2.3pt;width:261pt;height:69.75pt;z-index:251658240;visibility:visible;mso-wrap-style:non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" filled="f" stroked="f">
              <v:textbox style="mso-fit-shape-to-text:t">
                <w:txbxContent>
                  <w:p w14:paraId="263E3D93" w14:textId="385789D3" w:rsidR="009B0820" w:rsidRDefault="009B0820"/>
                </w:txbxContent>
              </v:textbox>
              <w10:wrap type="square" anchorx="margin"/>
            </v:shape>
          </w:pict>
        </mc:Fallback>
      </mc:AlternateContent>
    </w:r>
    <w:r w:rsidR="009B0820" w:rsidRPr="00783285">
      <w:rPr>
        <w:rFonts w:asciiTheme="minorHAnsi" w:hAnsiTheme="minorHAnsi" w:cstheme="minorHAnsi"/>
        <w:noProof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721C320A" wp14:editId="7C9A0B75">
              <wp:simplePos x="0" y="0"/>
              <wp:positionH relativeFrom="column">
                <wp:posOffset>-66675</wp:posOffset>
              </wp:positionH>
              <wp:positionV relativeFrom="paragraph">
                <wp:posOffset>181610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07AB5D" w14:textId="19C1CA00" w:rsidR="009B0820" w:rsidRDefault="009B0820" w:rsidP="00237968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1C320A" id="_x0000_s1027" type="#_x0000_t202" style="position:absolute;left:0;text-align:left;margin-left:-5.25pt;margin-top:14.3pt;width:185.9pt;height:110.6pt;z-index:-25166028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" filled="f" stroked="f">
              <v:textbox style="mso-fit-shape-to-text:t">
                <w:txbxContent>
                  <w:p w14:paraId="1407AB5D" w14:textId="19C1CA00" w:rsidR="009B0820" w:rsidRDefault="009B0820" w:rsidP="00237968"/>
                </w:txbxContent>
              </v:textbox>
            </v:shape>
          </w:pict>
        </mc:Fallback>
      </mc:AlternateContent>
    </w:r>
    <w:r w:rsidR="009B0820" w:rsidRPr="00783285">
      <w:rPr>
        <w:rFonts w:asciiTheme="minorHAnsi" w:hAnsiTheme="minorHAnsi" w:cstheme="minorHAnsi"/>
        <w:color w:val="0000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F8D"/>
    <w:multiLevelType w:val="hybridMultilevel"/>
    <w:tmpl w:val="53BCC4A4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664"/>
    <w:multiLevelType w:val="hybridMultilevel"/>
    <w:tmpl w:val="2ED29706"/>
    <w:lvl w:ilvl="0" w:tplc="1C12606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F4393"/>
    <w:multiLevelType w:val="hybridMultilevel"/>
    <w:tmpl w:val="610C7AF6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0A96"/>
    <w:multiLevelType w:val="hybridMultilevel"/>
    <w:tmpl w:val="A75C0FB2"/>
    <w:lvl w:ilvl="0" w:tplc="30E67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911B4"/>
    <w:multiLevelType w:val="hybridMultilevel"/>
    <w:tmpl w:val="BF6415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D09E7"/>
    <w:multiLevelType w:val="hybridMultilevel"/>
    <w:tmpl w:val="0B4CCE12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4BF0"/>
    <w:multiLevelType w:val="hybridMultilevel"/>
    <w:tmpl w:val="DFB23BA4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601D6"/>
    <w:multiLevelType w:val="multilevel"/>
    <w:tmpl w:val="01C672A6"/>
    <w:lvl w:ilvl="0">
      <w:start w:val="1"/>
      <w:numFmt w:val="decimal"/>
      <w:pStyle w:val="Numpara1"/>
      <w:lvlText w:val="%1."/>
      <w:lvlJc w:val="left"/>
      <w:pPr>
        <w:tabs>
          <w:tab w:val="num" w:pos="851"/>
        </w:tabs>
        <w:ind w:left="851" w:hanging="851"/>
      </w:pPr>
      <w:rPr>
        <w:rFonts w:ascii="Arial Narrow" w:hAnsi="Arial Narrow" w:hint="default"/>
        <w:b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tabs>
          <w:tab w:val="num" w:pos="1701"/>
        </w:tabs>
        <w:ind w:left="1701" w:hanging="850"/>
      </w:pPr>
    </w:lvl>
    <w:lvl w:ilvl="2">
      <w:start w:val="1"/>
      <w:numFmt w:val="decimal"/>
      <w:pStyle w:val="Numpara3"/>
      <w:lvlText w:val="%1.%2.%3"/>
      <w:lvlJc w:val="left"/>
      <w:pPr>
        <w:tabs>
          <w:tab w:val="num" w:pos="2552"/>
        </w:tabs>
        <w:ind w:left="2552" w:hanging="851"/>
      </w:pPr>
    </w:lvl>
    <w:lvl w:ilvl="3">
      <w:start w:val="1"/>
      <w:numFmt w:val="decimal"/>
      <w:pStyle w:val="Numpara4"/>
      <w:lvlText w:val="%1.%2.%3.%4"/>
      <w:lvlJc w:val="left"/>
      <w:pPr>
        <w:tabs>
          <w:tab w:val="num" w:pos="3686"/>
        </w:tabs>
        <w:ind w:left="3686" w:hanging="1134"/>
      </w:p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01131D"/>
    <w:multiLevelType w:val="hybridMultilevel"/>
    <w:tmpl w:val="CB308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A6561"/>
    <w:multiLevelType w:val="hybridMultilevel"/>
    <w:tmpl w:val="F3129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134270"/>
    <w:multiLevelType w:val="hybridMultilevel"/>
    <w:tmpl w:val="EAD0E074"/>
    <w:lvl w:ilvl="0" w:tplc="1C12606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A63C0D"/>
    <w:multiLevelType w:val="hybridMultilevel"/>
    <w:tmpl w:val="25406DF2"/>
    <w:lvl w:ilvl="0" w:tplc="338CF17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9147877"/>
    <w:multiLevelType w:val="hybridMultilevel"/>
    <w:tmpl w:val="5B2C1A70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94F75"/>
    <w:multiLevelType w:val="hybridMultilevel"/>
    <w:tmpl w:val="F20C46C8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714EB"/>
    <w:multiLevelType w:val="hybridMultilevel"/>
    <w:tmpl w:val="E604C138"/>
    <w:lvl w:ilvl="0" w:tplc="49FE0B9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C95F63"/>
    <w:multiLevelType w:val="hybridMultilevel"/>
    <w:tmpl w:val="68D63FD2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D663E"/>
    <w:multiLevelType w:val="hybridMultilevel"/>
    <w:tmpl w:val="556EE820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F1792"/>
    <w:multiLevelType w:val="hybridMultilevel"/>
    <w:tmpl w:val="AD9A7868"/>
    <w:lvl w:ilvl="0" w:tplc="1C12606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921D0"/>
    <w:multiLevelType w:val="hybridMultilevel"/>
    <w:tmpl w:val="D53020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531E"/>
    <w:multiLevelType w:val="hybridMultilevel"/>
    <w:tmpl w:val="EBACC56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7722EB7"/>
    <w:multiLevelType w:val="hybridMultilevel"/>
    <w:tmpl w:val="CD001598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B0A09"/>
    <w:multiLevelType w:val="hybridMultilevel"/>
    <w:tmpl w:val="628AA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1534CB"/>
    <w:multiLevelType w:val="hybridMultilevel"/>
    <w:tmpl w:val="1870C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833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1A869CB"/>
    <w:multiLevelType w:val="hybridMultilevel"/>
    <w:tmpl w:val="D362CF9E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F425B"/>
    <w:multiLevelType w:val="hybridMultilevel"/>
    <w:tmpl w:val="9D60EC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C51B2B"/>
    <w:multiLevelType w:val="hybridMultilevel"/>
    <w:tmpl w:val="00A29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340AA"/>
    <w:multiLevelType w:val="hybridMultilevel"/>
    <w:tmpl w:val="D82C8806"/>
    <w:lvl w:ilvl="0" w:tplc="CCD24D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233DC"/>
    <w:multiLevelType w:val="hybridMultilevel"/>
    <w:tmpl w:val="64F8D768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63747"/>
    <w:multiLevelType w:val="hybridMultilevel"/>
    <w:tmpl w:val="95D48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B1EB7"/>
    <w:multiLevelType w:val="hybridMultilevel"/>
    <w:tmpl w:val="32BA8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843065"/>
    <w:multiLevelType w:val="hybridMultilevel"/>
    <w:tmpl w:val="9CF29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33A2D"/>
    <w:multiLevelType w:val="hybridMultilevel"/>
    <w:tmpl w:val="35349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04A85"/>
    <w:multiLevelType w:val="hybridMultilevel"/>
    <w:tmpl w:val="2B8261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5" w15:restartNumberingAfterBreak="0">
    <w:nsid w:val="67CB1BB1"/>
    <w:multiLevelType w:val="hybridMultilevel"/>
    <w:tmpl w:val="1276A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F1FC9"/>
    <w:multiLevelType w:val="hybridMultilevel"/>
    <w:tmpl w:val="3F90CFE6"/>
    <w:lvl w:ilvl="0" w:tplc="FFFFFFFF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4DA215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5E35A0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8E072F7"/>
    <w:multiLevelType w:val="hybridMultilevel"/>
    <w:tmpl w:val="5F48CE94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025E0"/>
    <w:multiLevelType w:val="multilevel"/>
    <w:tmpl w:val="0608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39578D"/>
    <w:multiLevelType w:val="multilevel"/>
    <w:tmpl w:val="0400C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418" w:hanging="1058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90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177423409">
    <w:abstractNumId w:val="32"/>
  </w:num>
  <w:num w:numId="2" w16cid:durableId="1779638959">
    <w:abstractNumId w:val="3"/>
  </w:num>
  <w:num w:numId="3" w16cid:durableId="257057263">
    <w:abstractNumId w:val="34"/>
  </w:num>
  <w:num w:numId="4" w16cid:durableId="1485273675">
    <w:abstractNumId w:val="37"/>
  </w:num>
  <w:num w:numId="5" w16cid:durableId="727923945">
    <w:abstractNumId w:val="25"/>
  </w:num>
  <w:num w:numId="6" w16cid:durableId="924344112">
    <w:abstractNumId w:val="38"/>
  </w:num>
  <w:num w:numId="7" w16cid:durableId="1283346317">
    <w:abstractNumId w:val="36"/>
  </w:num>
  <w:num w:numId="8" w16cid:durableId="43260975">
    <w:abstractNumId w:val="19"/>
  </w:num>
  <w:num w:numId="9" w16cid:durableId="1864125140">
    <w:abstractNumId w:val="26"/>
  </w:num>
  <w:num w:numId="10" w16cid:durableId="1514682159">
    <w:abstractNumId w:val="4"/>
  </w:num>
  <w:num w:numId="11" w16cid:durableId="877935914">
    <w:abstractNumId w:val="21"/>
  </w:num>
  <w:num w:numId="12" w16cid:durableId="434205604">
    <w:abstractNumId w:val="8"/>
  </w:num>
  <w:num w:numId="13" w16cid:durableId="920020931">
    <w:abstractNumId w:val="23"/>
  </w:num>
  <w:num w:numId="14" w16cid:durableId="1409689360">
    <w:abstractNumId w:val="40"/>
  </w:num>
  <w:num w:numId="15" w16cid:durableId="420763709">
    <w:abstractNumId w:val="17"/>
  </w:num>
  <w:num w:numId="16" w16cid:durableId="1774397022">
    <w:abstractNumId w:val="30"/>
  </w:num>
  <w:num w:numId="17" w16cid:durableId="2147115566">
    <w:abstractNumId w:val="1"/>
  </w:num>
  <w:num w:numId="18" w16cid:durableId="993216106">
    <w:abstractNumId w:val="10"/>
  </w:num>
  <w:num w:numId="19" w16cid:durableId="96027534">
    <w:abstractNumId w:val="31"/>
  </w:num>
  <w:num w:numId="20" w16cid:durableId="193159031">
    <w:abstractNumId w:val="35"/>
  </w:num>
  <w:num w:numId="21" w16cid:durableId="1185092304">
    <w:abstractNumId w:val="29"/>
  </w:num>
  <w:num w:numId="22" w16cid:durableId="1378360988">
    <w:abstractNumId w:val="7"/>
  </w:num>
  <w:num w:numId="23" w16cid:durableId="2126847732">
    <w:abstractNumId w:val="14"/>
  </w:num>
  <w:num w:numId="24" w16cid:durableId="1786075232">
    <w:abstractNumId w:val="18"/>
  </w:num>
  <w:num w:numId="25" w16cid:durableId="88699020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8286678">
    <w:abstractNumId w:val="33"/>
  </w:num>
  <w:num w:numId="27" w16cid:durableId="1856075429">
    <w:abstractNumId w:val="27"/>
  </w:num>
  <w:num w:numId="28" w16cid:durableId="2106803414">
    <w:abstractNumId w:val="9"/>
  </w:num>
  <w:num w:numId="29" w16cid:durableId="238634884">
    <w:abstractNumId w:val="16"/>
  </w:num>
  <w:num w:numId="30" w16cid:durableId="754089908">
    <w:abstractNumId w:val="15"/>
  </w:num>
  <w:num w:numId="31" w16cid:durableId="61684099">
    <w:abstractNumId w:val="20"/>
  </w:num>
  <w:num w:numId="32" w16cid:durableId="231282986">
    <w:abstractNumId w:val="6"/>
  </w:num>
  <w:num w:numId="33" w16cid:durableId="1040519250">
    <w:abstractNumId w:val="13"/>
  </w:num>
  <w:num w:numId="34" w16cid:durableId="18703588">
    <w:abstractNumId w:val="24"/>
  </w:num>
  <w:num w:numId="35" w16cid:durableId="1499466008">
    <w:abstractNumId w:val="0"/>
  </w:num>
  <w:num w:numId="36" w16cid:durableId="557009067">
    <w:abstractNumId w:val="12"/>
  </w:num>
  <w:num w:numId="37" w16cid:durableId="65152387">
    <w:abstractNumId w:val="28"/>
  </w:num>
  <w:num w:numId="38" w16cid:durableId="1955594904">
    <w:abstractNumId w:val="39"/>
  </w:num>
  <w:num w:numId="39" w16cid:durableId="92820728">
    <w:abstractNumId w:val="2"/>
  </w:num>
  <w:num w:numId="40" w16cid:durableId="126776051">
    <w:abstractNumId w:val="5"/>
  </w:num>
  <w:num w:numId="41" w16cid:durableId="284770743">
    <w:abstractNumId w:val="41"/>
  </w:num>
  <w:num w:numId="42" w16cid:durableId="768624250">
    <w:abstractNumId w:val="22"/>
  </w:num>
  <w:num w:numId="43" w16cid:durableId="18181872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NjKyAAJTU1MLCyUdpeDU4uLM/DyQAqNaAI+OzVMsAAAA"/>
  </w:docVars>
  <w:rsids>
    <w:rsidRoot w:val="00AB1812"/>
    <w:rsid w:val="000029CF"/>
    <w:rsid w:val="00002C8E"/>
    <w:rsid w:val="00002F03"/>
    <w:rsid w:val="0001719C"/>
    <w:rsid w:val="00022049"/>
    <w:rsid w:val="00022BFC"/>
    <w:rsid w:val="00023CCB"/>
    <w:rsid w:val="00024B58"/>
    <w:rsid w:val="00025572"/>
    <w:rsid w:val="000270CC"/>
    <w:rsid w:val="00030EED"/>
    <w:rsid w:val="00032EB2"/>
    <w:rsid w:val="000332E0"/>
    <w:rsid w:val="000416F8"/>
    <w:rsid w:val="00044FC3"/>
    <w:rsid w:val="00052976"/>
    <w:rsid w:val="00055585"/>
    <w:rsid w:val="00057D62"/>
    <w:rsid w:val="00064F7B"/>
    <w:rsid w:val="00067141"/>
    <w:rsid w:val="00067695"/>
    <w:rsid w:val="0007357E"/>
    <w:rsid w:val="00074134"/>
    <w:rsid w:val="00081222"/>
    <w:rsid w:val="0008462A"/>
    <w:rsid w:val="000A09A6"/>
    <w:rsid w:val="000A2A73"/>
    <w:rsid w:val="000A2DFB"/>
    <w:rsid w:val="000A41CF"/>
    <w:rsid w:val="000A4A68"/>
    <w:rsid w:val="000A705F"/>
    <w:rsid w:val="000B12E6"/>
    <w:rsid w:val="000C27A7"/>
    <w:rsid w:val="000C299C"/>
    <w:rsid w:val="000C578A"/>
    <w:rsid w:val="000C5D36"/>
    <w:rsid w:val="000D0C58"/>
    <w:rsid w:val="000D1A41"/>
    <w:rsid w:val="000D2CE1"/>
    <w:rsid w:val="000E34D5"/>
    <w:rsid w:val="000F04CE"/>
    <w:rsid w:val="000F2539"/>
    <w:rsid w:val="000F72C2"/>
    <w:rsid w:val="0010025F"/>
    <w:rsid w:val="001008EE"/>
    <w:rsid w:val="00100CC1"/>
    <w:rsid w:val="0010382C"/>
    <w:rsid w:val="00103D46"/>
    <w:rsid w:val="00106810"/>
    <w:rsid w:val="00106F77"/>
    <w:rsid w:val="00107157"/>
    <w:rsid w:val="0010749D"/>
    <w:rsid w:val="0010751C"/>
    <w:rsid w:val="00111AF6"/>
    <w:rsid w:val="00114A2B"/>
    <w:rsid w:val="00121C5A"/>
    <w:rsid w:val="001236F0"/>
    <w:rsid w:val="00124C10"/>
    <w:rsid w:val="00124F9E"/>
    <w:rsid w:val="0013091D"/>
    <w:rsid w:val="00130C39"/>
    <w:rsid w:val="001315B3"/>
    <w:rsid w:val="0013444C"/>
    <w:rsid w:val="00144A75"/>
    <w:rsid w:val="00150F9F"/>
    <w:rsid w:val="00153515"/>
    <w:rsid w:val="001535F2"/>
    <w:rsid w:val="00156254"/>
    <w:rsid w:val="001572B7"/>
    <w:rsid w:val="00160D06"/>
    <w:rsid w:val="00164AB2"/>
    <w:rsid w:val="00171D0A"/>
    <w:rsid w:val="00172CA2"/>
    <w:rsid w:val="00174D6F"/>
    <w:rsid w:val="001818C1"/>
    <w:rsid w:val="00183122"/>
    <w:rsid w:val="001843F0"/>
    <w:rsid w:val="00191A98"/>
    <w:rsid w:val="0019538D"/>
    <w:rsid w:val="001A1420"/>
    <w:rsid w:val="001A2589"/>
    <w:rsid w:val="001A534F"/>
    <w:rsid w:val="001A5A38"/>
    <w:rsid w:val="001A7966"/>
    <w:rsid w:val="001B01ED"/>
    <w:rsid w:val="001B0917"/>
    <w:rsid w:val="001B117D"/>
    <w:rsid w:val="001B29EC"/>
    <w:rsid w:val="001B2BF8"/>
    <w:rsid w:val="001B776C"/>
    <w:rsid w:val="001B7F1E"/>
    <w:rsid w:val="001C0611"/>
    <w:rsid w:val="001C773B"/>
    <w:rsid w:val="001C7B35"/>
    <w:rsid w:val="001D2493"/>
    <w:rsid w:val="001D2544"/>
    <w:rsid w:val="001D6216"/>
    <w:rsid w:val="001E137C"/>
    <w:rsid w:val="001E2E6F"/>
    <w:rsid w:val="001E4801"/>
    <w:rsid w:val="001E494A"/>
    <w:rsid w:val="001E6F3D"/>
    <w:rsid w:val="001F0A43"/>
    <w:rsid w:val="001F31E5"/>
    <w:rsid w:val="001F6C45"/>
    <w:rsid w:val="001F715B"/>
    <w:rsid w:val="0020563A"/>
    <w:rsid w:val="002065C6"/>
    <w:rsid w:val="0020743E"/>
    <w:rsid w:val="00211C9B"/>
    <w:rsid w:val="00216260"/>
    <w:rsid w:val="00216DD5"/>
    <w:rsid w:val="002177CF"/>
    <w:rsid w:val="0022228D"/>
    <w:rsid w:val="002229BC"/>
    <w:rsid w:val="0022374D"/>
    <w:rsid w:val="00236A81"/>
    <w:rsid w:val="00237146"/>
    <w:rsid w:val="0023790A"/>
    <w:rsid w:val="00237968"/>
    <w:rsid w:val="002400EF"/>
    <w:rsid w:val="00240399"/>
    <w:rsid w:val="002403C2"/>
    <w:rsid w:val="0024154B"/>
    <w:rsid w:val="002418E9"/>
    <w:rsid w:val="00244191"/>
    <w:rsid w:val="002519B0"/>
    <w:rsid w:val="00252F0B"/>
    <w:rsid w:val="00257544"/>
    <w:rsid w:val="002632F4"/>
    <w:rsid w:val="00264611"/>
    <w:rsid w:val="00264741"/>
    <w:rsid w:val="00267E01"/>
    <w:rsid w:val="00272ECC"/>
    <w:rsid w:val="002756D5"/>
    <w:rsid w:val="00275B8B"/>
    <w:rsid w:val="00276D72"/>
    <w:rsid w:val="00277217"/>
    <w:rsid w:val="0028227F"/>
    <w:rsid w:val="002877CE"/>
    <w:rsid w:val="002879EB"/>
    <w:rsid w:val="00287D07"/>
    <w:rsid w:val="0029088B"/>
    <w:rsid w:val="00291823"/>
    <w:rsid w:val="00291A34"/>
    <w:rsid w:val="00293B0A"/>
    <w:rsid w:val="00297F32"/>
    <w:rsid w:val="002A1EBC"/>
    <w:rsid w:val="002A2163"/>
    <w:rsid w:val="002A4E1E"/>
    <w:rsid w:val="002A67FB"/>
    <w:rsid w:val="002A68D4"/>
    <w:rsid w:val="002B009E"/>
    <w:rsid w:val="002B2F08"/>
    <w:rsid w:val="002B40C9"/>
    <w:rsid w:val="002B415D"/>
    <w:rsid w:val="002B5CFD"/>
    <w:rsid w:val="002B7FD4"/>
    <w:rsid w:val="002C0F5F"/>
    <w:rsid w:val="002C26E6"/>
    <w:rsid w:val="002C315A"/>
    <w:rsid w:val="002C3317"/>
    <w:rsid w:val="002C3525"/>
    <w:rsid w:val="002C4466"/>
    <w:rsid w:val="002C59E2"/>
    <w:rsid w:val="002D060D"/>
    <w:rsid w:val="002D3960"/>
    <w:rsid w:val="002D7DB1"/>
    <w:rsid w:val="002E0F29"/>
    <w:rsid w:val="002E337D"/>
    <w:rsid w:val="002E6381"/>
    <w:rsid w:val="002F09F5"/>
    <w:rsid w:val="002F1A8E"/>
    <w:rsid w:val="002F3667"/>
    <w:rsid w:val="002F6063"/>
    <w:rsid w:val="00305838"/>
    <w:rsid w:val="003101AC"/>
    <w:rsid w:val="00311F3A"/>
    <w:rsid w:val="00314FA5"/>
    <w:rsid w:val="00324E4B"/>
    <w:rsid w:val="003267F0"/>
    <w:rsid w:val="003308E5"/>
    <w:rsid w:val="00331001"/>
    <w:rsid w:val="003321AF"/>
    <w:rsid w:val="0033226F"/>
    <w:rsid w:val="0033251C"/>
    <w:rsid w:val="0033507D"/>
    <w:rsid w:val="00340E8A"/>
    <w:rsid w:val="00341563"/>
    <w:rsid w:val="00346851"/>
    <w:rsid w:val="0035420A"/>
    <w:rsid w:val="003555F9"/>
    <w:rsid w:val="003608D4"/>
    <w:rsid w:val="00362AC5"/>
    <w:rsid w:val="00362F5B"/>
    <w:rsid w:val="00363303"/>
    <w:rsid w:val="00366DB5"/>
    <w:rsid w:val="00367159"/>
    <w:rsid w:val="0036760A"/>
    <w:rsid w:val="00370241"/>
    <w:rsid w:val="0037666E"/>
    <w:rsid w:val="00383B05"/>
    <w:rsid w:val="00384172"/>
    <w:rsid w:val="0038459F"/>
    <w:rsid w:val="003849FA"/>
    <w:rsid w:val="00385F6F"/>
    <w:rsid w:val="00390475"/>
    <w:rsid w:val="003A0493"/>
    <w:rsid w:val="003A1E00"/>
    <w:rsid w:val="003A5143"/>
    <w:rsid w:val="003A5BDB"/>
    <w:rsid w:val="003A6AD8"/>
    <w:rsid w:val="003A7627"/>
    <w:rsid w:val="003B1DEA"/>
    <w:rsid w:val="003B3528"/>
    <w:rsid w:val="003B4021"/>
    <w:rsid w:val="003B438A"/>
    <w:rsid w:val="003C159D"/>
    <w:rsid w:val="003C3673"/>
    <w:rsid w:val="003C4796"/>
    <w:rsid w:val="003C5C51"/>
    <w:rsid w:val="003C66C5"/>
    <w:rsid w:val="003C6BFF"/>
    <w:rsid w:val="003D35E2"/>
    <w:rsid w:val="003D75D8"/>
    <w:rsid w:val="003F0870"/>
    <w:rsid w:val="003F1866"/>
    <w:rsid w:val="003F48A7"/>
    <w:rsid w:val="003F5DB4"/>
    <w:rsid w:val="00404160"/>
    <w:rsid w:val="00406569"/>
    <w:rsid w:val="004070FA"/>
    <w:rsid w:val="00412E4B"/>
    <w:rsid w:val="00413AD7"/>
    <w:rsid w:val="004143AF"/>
    <w:rsid w:val="00416CC2"/>
    <w:rsid w:val="004203A5"/>
    <w:rsid w:val="004208A8"/>
    <w:rsid w:val="00421420"/>
    <w:rsid w:val="0042159D"/>
    <w:rsid w:val="00425EDE"/>
    <w:rsid w:val="00427126"/>
    <w:rsid w:val="00427550"/>
    <w:rsid w:val="0042755E"/>
    <w:rsid w:val="00430321"/>
    <w:rsid w:val="004305C1"/>
    <w:rsid w:val="004324E3"/>
    <w:rsid w:val="00434B1D"/>
    <w:rsid w:val="00441387"/>
    <w:rsid w:val="00444642"/>
    <w:rsid w:val="004461B1"/>
    <w:rsid w:val="00447B5D"/>
    <w:rsid w:val="00450339"/>
    <w:rsid w:val="00450C83"/>
    <w:rsid w:val="004513CE"/>
    <w:rsid w:val="00455143"/>
    <w:rsid w:val="0046261F"/>
    <w:rsid w:val="00463E7C"/>
    <w:rsid w:val="0046462C"/>
    <w:rsid w:val="00467280"/>
    <w:rsid w:val="00472742"/>
    <w:rsid w:val="00475D10"/>
    <w:rsid w:val="004814B0"/>
    <w:rsid w:val="00481745"/>
    <w:rsid w:val="00481983"/>
    <w:rsid w:val="0048611B"/>
    <w:rsid w:val="00487775"/>
    <w:rsid w:val="00487E27"/>
    <w:rsid w:val="0049007F"/>
    <w:rsid w:val="00491DB8"/>
    <w:rsid w:val="00496313"/>
    <w:rsid w:val="004969E2"/>
    <w:rsid w:val="00496DEB"/>
    <w:rsid w:val="0049706D"/>
    <w:rsid w:val="004A0844"/>
    <w:rsid w:val="004A1E3A"/>
    <w:rsid w:val="004A21E7"/>
    <w:rsid w:val="004A52D3"/>
    <w:rsid w:val="004A6C2A"/>
    <w:rsid w:val="004B14DE"/>
    <w:rsid w:val="004B2947"/>
    <w:rsid w:val="004B2AA4"/>
    <w:rsid w:val="004B5A9F"/>
    <w:rsid w:val="004C0FB3"/>
    <w:rsid w:val="004C3BBC"/>
    <w:rsid w:val="004D00BF"/>
    <w:rsid w:val="004D3DA0"/>
    <w:rsid w:val="004D3FA1"/>
    <w:rsid w:val="004D6D64"/>
    <w:rsid w:val="004E2566"/>
    <w:rsid w:val="004E3BD8"/>
    <w:rsid w:val="004E7EBE"/>
    <w:rsid w:val="004F4EDB"/>
    <w:rsid w:val="004F7FC3"/>
    <w:rsid w:val="0050192A"/>
    <w:rsid w:val="00502022"/>
    <w:rsid w:val="00505876"/>
    <w:rsid w:val="0051229B"/>
    <w:rsid w:val="00516F27"/>
    <w:rsid w:val="0053007B"/>
    <w:rsid w:val="00533243"/>
    <w:rsid w:val="00535DC5"/>
    <w:rsid w:val="00541BDA"/>
    <w:rsid w:val="00542991"/>
    <w:rsid w:val="00543E5B"/>
    <w:rsid w:val="00544C61"/>
    <w:rsid w:val="00544EDF"/>
    <w:rsid w:val="00545110"/>
    <w:rsid w:val="00552DB5"/>
    <w:rsid w:val="00554AAB"/>
    <w:rsid w:val="0055525F"/>
    <w:rsid w:val="00555F92"/>
    <w:rsid w:val="005562BD"/>
    <w:rsid w:val="00561F48"/>
    <w:rsid w:val="00562555"/>
    <w:rsid w:val="00563937"/>
    <w:rsid w:val="005662AF"/>
    <w:rsid w:val="00567D17"/>
    <w:rsid w:val="00573EA6"/>
    <w:rsid w:val="00575C41"/>
    <w:rsid w:val="005763BE"/>
    <w:rsid w:val="00576CAE"/>
    <w:rsid w:val="005826D4"/>
    <w:rsid w:val="00585C38"/>
    <w:rsid w:val="00587182"/>
    <w:rsid w:val="00590286"/>
    <w:rsid w:val="005930D9"/>
    <w:rsid w:val="00593FCC"/>
    <w:rsid w:val="0059597F"/>
    <w:rsid w:val="005959A0"/>
    <w:rsid w:val="00596E47"/>
    <w:rsid w:val="005A3031"/>
    <w:rsid w:val="005B24EF"/>
    <w:rsid w:val="005B30B3"/>
    <w:rsid w:val="005C059A"/>
    <w:rsid w:val="005C107B"/>
    <w:rsid w:val="005C1100"/>
    <w:rsid w:val="005C1FD4"/>
    <w:rsid w:val="005C2BF5"/>
    <w:rsid w:val="005C2C9B"/>
    <w:rsid w:val="005C338B"/>
    <w:rsid w:val="005C4732"/>
    <w:rsid w:val="005C50B0"/>
    <w:rsid w:val="005C63F1"/>
    <w:rsid w:val="005C7FC2"/>
    <w:rsid w:val="005D025D"/>
    <w:rsid w:val="005D32BC"/>
    <w:rsid w:val="005E0378"/>
    <w:rsid w:val="005E09E1"/>
    <w:rsid w:val="005E3B0D"/>
    <w:rsid w:val="005E4728"/>
    <w:rsid w:val="005E5C39"/>
    <w:rsid w:val="005E6EA4"/>
    <w:rsid w:val="005E7A57"/>
    <w:rsid w:val="005F1C20"/>
    <w:rsid w:val="005F7366"/>
    <w:rsid w:val="005F7489"/>
    <w:rsid w:val="005F780B"/>
    <w:rsid w:val="006004C7"/>
    <w:rsid w:val="00604610"/>
    <w:rsid w:val="00607C03"/>
    <w:rsid w:val="00607F28"/>
    <w:rsid w:val="00614839"/>
    <w:rsid w:val="0062161B"/>
    <w:rsid w:val="0062296D"/>
    <w:rsid w:val="00623773"/>
    <w:rsid w:val="00624757"/>
    <w:rsid w:val="00626043"/>
    <w:rsid w:val="006370D6"/>
    <w:rsid w:val="0064204E"/>
    <w:rsid w:val="006440C6"/>
    <w:rsid w:val="00653B04"/>
    <w:rsid w:val="0066091F"/>
    <w:rsid w:val="00665E75"/>
    <w:rsid w:val="00667F0C"/>
    <w:rsid w:val="0067424F"/>
    <w:rsid w:val="00680F4E"/>
    <w:rsid w:val="00683D9C"/>
    <w:rsid w:val="00684CEA"/>
    <w:rsid w:val="00691D0A"/>
    <w:rsid w:val="006932DD"/>
    <w:rsid w:val="006953E7"/>
    <w:rsid w:val="006A05F9"/>
    <w:rsid w:val="006A1237"/>
    <w:rsid w:val="006A2DBD"/>
    <w:rsid w:val="006A4DC9"/>
    <w:rsid w:val="006A54F0"/>
    <w:rsid w:val="006A5F2E"/>
    <w:rsid w:val="006A683E"/>
    <w:rsid w:val="006A72D4"/>
    <w:rsid w:val="006B0926"/>
    <w:rsid w:val="006B58C8"/>
    <w:rsid w:val="006B6B97"/>
    <w:rsid w:val="006B75F8"/>
    <w:rsid w:val="006C01EA"/>
    <w:rsid w:val="006C06FD"/>
    <w:rsid w:val="006C1A48"/>
    <w:rsid w:val="006C2018"/>
    <w:rsid w:val="006C508F"/>
    <w:rsid w:val="006C559D"/>
    <w:rsid w:val="006C6FA8"/>
    <w:rsid w:val="006C727F"/>
    <w:rsid w:val="006D35A0"/>
    <w:rsid w:val="006D4436"/>
    <w:rsid w:val="006D4D4E"/>
    <w:rsid w:val="006D53A7"/>
    <w:rsid w:val="006D6A51"/>
    <w:rsid w:val="006E1348"/>
    <w:rsid w:val="006E2301"/>
    <w:rsid w:val="006E39C9"/>
    <w:rsid w:val="006F0339"/>
    <w:rsid w:val="006F333F"/>
    <w:rsid w:val="006F5088"/>
    <w:rsid w:val="006F5C75"/>
    <w:rsid w:val="007028D1"/>
    <w:rsid w:val="00703D66"/>
    <w:rsid w:val="00705A0B"/>
    <w:rsid w:val="00705D12"/>
    <w:rsid w:val="00706139"/>
    <w:rsid w:val="0070649B"/>
    <w:rsid w:val="007137A8"/>
    <w:rsid w:val="007137C1"/>
    <w:rsid w:val="007147F6"/>
    <w:rsid w:val="007164D7"/>
    <w:rsid w:val="00716D6D"/>
    <w:rsid w:val="00717DF4"/>
    <w:rsid w:val="00720B20"/>
    <w:rsid w:val="00724DDB"/>
    <w:rsid w:val="00726E50"/>
    <w:rsid w:val="007309E0"/>
    <w:rsid w:val="00736234"/>
    <w:rsid w:val="00736F81"/>
    <w:rsid w:val="0073788B"/>
    <w:rsid w:val="007417C5"/>
    <w:rsid w:val="00742273"/>
    <w:rsid w:val="0074280A"/>
    <w:rsid w:val="007433C7"/>
    <w:rsid w:val="00746A5F"/>
    <w:rsid w:val="007509F0"/>
    <w:rsid w:val="00752364"/>
    <w:rsid w:val="00752768"/>
    <w:rsid w:val="00753704"/>
    <w:rsid w:val="00754DF7"/>
    <w:rsid w:val="007576A9"/>
    <w:rsid w:val="007611A9"/>
    <w:rsid w:val="00763167"/>
    <w:rsid w:val="0076439D"/>
    <w:rsid w:val="00764A93"/>
    <w:rsid w:val="0077053C"/>
    <w:rsid w:val="00771001"/>
    <w:rsid w:val="0077118C"/>
    <w:rsid w:val="0077174F"/>
    <w:rsid w:val="007765E4"/>
    <w:rsid w:val="00776AEA"/>
    <w:rsid w:val="00776DBD"/>
    <w:rsid w:val="00781DDC"/>
    <w:rsid w:val="00782876"/>
    <w:rsid w:val="00783285"/>
    <w:rsid w:val="007842EB"/>
    <w:rsid w:val="0078605D"/>
    <w:rsid w:val="00792E18"/>
    <w:rsid w:val="00792E4C"/>
    <w:rsid w:val="00793BDF"/>
    <w:rsid w:val="00794A14"/>
    <w:rsid w:val="007958BA"/>
    <w:rsid w:val="007A20EB"/>
    <w:rsid w:val="007A242F"/>
    <w:rsid w:val="007B116E"/>
    <w:rsid w:val="007B5DE8"/>
    <w:rsid w:val="007C18BA"/>
    <w:rsid w:val="007C41DF"/>
    <w:rsid w:val="007D0ED8"/>
    <w:rsid w:val="007D254F"/>
    <w:rsid w:val="007D5A8C"/>
    <w:rsid w:val="007D74DA"/>
    <w:rsid w:val="007D795F"/>
    <w:rsid w:val="007E2316"/>
    <w:rsid w:val="007E64AF"/>
    <w:rsid w:val="007F2B7D"/>
    <w:rsid w:val="007F5BAE"/>
    <w:rsid w:val="007F5CCB"/>
    <w:rsid w:val="007F76A7"/>
    <w:rsid w:val="00803687"/>
    <w:rsid w:val="00807939"/>
    <w:rsid w:val="00814085"/>
    <w:rsid w:val="008243DD"/>
    <w:rsid w:val="008258B3"/>
    <w:rsid w:val="00825F87"/>
    <w:rsid w:val="008278CF"/>
    <w:rsid w:val="00830F3A"/>
    <w:rsid w:val="00831669"/>
    <w:rsid w:val="00832434"/>
    <w:rsid w:val="008328BD"/>
    <w:rsid w:val="00832B84"/>
    <w:rsid w:val="00832E05"/>
    <w:rsid w:val="0083381A"/>
    <w:rsid w:val="00840774"/>
    <w:rsid w:val="00843373"/>
    <w:rsid w:val="00845886"/>
    <w:rsid w:val="00845C36"/>
    <w:rsid w:val="008468A6"/>
    <w:rsid w:val="00846A91"/>
    <w:rsid w:val="00846E34"/>
    <w:rsid w:val="00847337"/>
    <w:rsid w:val="00847669"/>
    <w:rsid w:val="00851A23"/>
    <w:rsid w:val="00851D04"/>
    <w:rsid w:val="008570A1"/>
    <w:rsid w:val="00870E17"/>
    <w:rsid w:val="00873B2A"/>
    <w:rsid w:val="00874DE9"/>
    <w:rsid w:val="00880BD2"/>
    <w:rsid w:val="0088541E"/>
    <w:rsid w:val="00887734"/>
    <w:rsid w:val="008903DF"/>
    <w:rsid w:val="00890F23"/>
    <w:rsid w:val="00891917"/>
    <w:rsid w:val="00892246"/>
    <w:rsid w:val="008924B7"/>
    <w:rsid w:val="0089435C"/>
    <w:rsid w:val="008A0088"/>
    <w:rsid w:val="008A00A9"/>
    <w:rsid w:val="008A70DC"/>
    <w:rsid w:val="008B0127"/>
    <w:rsid w:val="008B13D3"/>
    <w:rsid w:val="008B3231"/>
    <w:rsid w:val="008B7240"/>
    <w:rsid w:val="008B7683"/>
    <w:rsid w:val="008D3302"/>
    <w:rsid w:val="008D72BD"/>
    <w:rsid w:val="008D7545"/>
    <w:rsid w:val="008E4BFF"/>
    <w:rsid w:val="008E5C0B"/>
    <w:rsid w:val="008E5F28"/>
    <w:rsid w:val="008F190A"/>
    <w:rsid w:val="008F24A9"/>
    <w:rsid w:val="008F4295"/>
    <w:rsid w:val="00901264"/>
    <w:rsid w:val="0090245C"/>
    <w:rsid w:val="0091169A"/>
    <w:rsid w:val="00913180"/>
    <w:rsid w:val="00924F6F"/>
    <w:rsid w:val="00925452"/>
    <w:rsid w:val="00931754"/>
    <w:rsid w:val="00932936"/>
    <w:rsid w:val="00932FFF"/>
    <w:rsid w:val="00936376"/>
    <w:rsid w:val="00940165"/>
    <w:rsid w:val="00940268"/>
    <w:rsid w:val="00941246"/>
    <w:rsid w:val="00943DC8"/>
    <w:rsid w:val="0094657A"/>
    <w:rsid w:val="00947287"/>
    <w:rsid w:val="00947B7A"/>
    <w:rsid w:val="00950233"/>
    <w:rsid w:val="00950F8B"/>
    <w:rsid w:val="0095242D"/>
    <w:rsid w:val="00954BA4"/>
    <w:rsid w:val="009550DF"/>
    <w:rsid w:val="009602E1"/>
    <w:rsid w:val="00962235"/>
    <w:rsid w:val="00962FA0"/>
    <w:rsid w:val="00965F89"/>
    <w:rsid w:val="009679FD"/>
    <w:rsid w:val="00971BA5"/>
    <w:rsid w:val="009735CB"/>
    <w:rsid w:val="00973FA6"/>
    <w:rsid w:val="00977911"/>
    <w:rsid w:val="00977DB7"/>
    <w:rsid w:val="00977EFC"/>
    <w:rsid w:val="00980391"/>
    <w:rsid w:val="00983FBE"/>
    <w:rsid w:val="00984C4B"/>
    <w:rsid w:val="00986AB2"/>
    <w:rsid w:val="00991183"/>
    <w:rsid w:val="00992CAF"/>
    <w:rsid w:val="00995219"/>
    <w:rsid w:val="00995887"/>
    <w:rsid w:val="009B0820"/>
    <w:rsid w:val="009B28D5"/>
    <w:rsid w:val="009B36D8"/>
    <w:rsid w:val="009C4032"/>
    <w:rsid w:val="009C59A5"/>
    <w:rsid w:val="009C5B41"/>
    <w:rsid w:val="009C5CA4"/>
    <w:rsid w:val="009C6B05"/>
    <w:rsid w:val="009D3522"/>
    <w:rsid w:val="009D35DA"/>
    <w:rsid w:val="009D5C13"/>
    <w:rsid w:val="009D7CE9"/>
    <w:rsid w:val="009E130F"/>
    <w:rsid w:val="009E41B4"/>
    <w:rsid w:val="009E4B76"/>
    <w:rsid w:val="009F1123"/>
    <w:rsid w:val="009F2147"/>
    <w:rsid w:val="009F49F4"/>
    <w:rsid w:val="009F7AC9"/>
    <w:rsid w:val="00A031B8"/>
    <w:rsid w:val="00A122E4"/>
    <w:rsid w:val="00A13F09"/>
    <w:rsid w:val="00A17654"/>
    <w:rsid w:val="00A2013F"/>
    <w:rsid w:val="00A2124E"/>
    <w:rsid w:val="00A2544E"/>
    <w:rsid w:val="00A25CFD"/>
    <w:rsid w:val="00A32E3D"/>
    <w:rsid w:val="00A33462"/>
    <w:rsid w:val="00A37D21"/>
    <w:rsid w:val="00A4419A"/>
    <w:rsid w:val="00A44563"/>
    <w:rsid w:val="00A4456E"/>
    <w:rsid w:val="00A477C9"/>
    <w:rsid w:val="00A50C81"/>
    <w:rsid w:val="00A528A6"/>
    <w:rsid w:val="00A56015"/>
    <w:rsid w:val="00A61765"/>
    <w:rsid w:val="00A705E6"/>
    <w:rsid w:val="00A706E7"/>
    <w:rsid w:val="00A7516E"/>
    <w:rsid w:val="00A754EB"/>
    <w:rsid w:val="00A83B39"/>
    <w:rsid w:val="00A84886"/>
    <w:rsid w:val="00A84F12"/>
    <w:rsid w:val="00A874FD"/>
    <w:rsid w:val="00A87876"/>
    <w:rsid w:val="00A930D9"/>
    <w:rsid w:val="00AA2339"/>
    <w:rsid w:val="00AA5E2B"/>
    <w:rsid w:val="00AA61EA"/>
    <w:rsid w:val="00AA73A6"/>
    <w:rsid w:val="00AB1812"/>
    <w:rsid w:val="00AB3A7C"/>
    <w:rsid w:val="00AB44FD"/>
    <w:rsid w:val="00AB5F69"/>
    <w:rsid w:val="00AC067D"/>
    <w:rsid w:val="00AC218C"/>
    <w:rsid w:val="00AC27FB"/>
    <w:rsid w:val="00AC327E"/>
    <w:rsid w:val="00AC4A73"/>
    <w:rsid w:val="00AC5F1E"/>
    <w:rsid w:val="00AC724C"/>
    <w:rsid w:val="00AC74A3"/>
    <w:rsid w:val="00AD00C6"/>
    <w:rsid w:val="00AD12B9"/>
    <w:rsid w:val="00AD31B4"/>
    <w:rsid w:val="00AD564C"/>
    <w:rsid w:val="00AD644A"/>
    <w:rsid w:val="00AE405E"/>
    <w:rsid w:val="00AE4987"/>
    <w:rsid w:val="00AE703A"/>
    <w:rsid w:val="00AF11B7"/>
    <w:rsid w:val="00AF1314"/>
    <w:rsid w:val="00AF1AAC"/>
    <w:rsid w:val="00AF3C5C"/>
    <w:rsid w:val="00B01B5D"/>
    <w:rsid w:val="00B01CC2"/>
    <w:rsid w:val="00B054FB"/>
    <w:rsid w:val="00B07691"/>
    <w:rsid w:val="00B108DD"/>
    <w:rsid w:val="00B10D83"/>
    <w:rsid w:val="00B11670"/>
    <w:rsid w:val="00B145C7"/>
    <w:rsid w:val="00B16743"/>
    <w:rsid w:val="00B16AAD"/>
    <w:rsid w:val="00B1746B"/>
    <w:rsid w:val="00B17621"/>
    <w:rsid w:val="00B2008A"/>
    <w:rsid w:val="00B229E1"/>
    <w:rsid w:val="00B246BF"/>
    <w:rsid w:val="00B25B6D"/>
    <w:rsid w:val="00B2793C"/>
    <w:rsid w:val="00B3253D"/>
    <w:rsid w:val="00B34D34"/>
    <w:rsid w:val="00B4163A"/>
    <w:rsid w:val="00B44691"/>
    <w:rsid w:val="00B46D15"/>
    <w:rsid w:val="00B506BC"/>
    <w:rsid w:val="00B5082C"/>
    <w:rsid w:val="00B50C3E"/>
    <w:rsid w:val="00B5561E"/>
    <w:rsid w:val="00B55D8C"/>
    <w:rsid w:val="00B560F1"/>
    <w:rsid w:val="00B6209A"/>
    <w:rsid w:val="00B70F6C"/>
    <w:rsid w:val="00B833A4"/>
    <w:rsid w:val="00B84558"/>
    <w:rsid w:val="00B91BB7"/>
    <w:rsid w:val="00BA0418"/>
    <w:rsid w:val="00BA1441"/>
    <w:rsid w:val="00BA4E76"/>
    <w:rsid w:val="00BB062B"/>
    <w:rsid w:val="00BB0948"/>
    <w:rsid w:val="00BB0A46"/>
    <w:rsid w:val="00BB0C4D"/>
    <w:rsid w:val="00BB1E58"/>
    <w:rsid w:val="00BB2215"/>
    <w:rsid w:val="00BB4084"/>
    <w:rsid w:val="00BB4B8E"/>
    <w:rsid w:val="00BB68B7"/>
    <w:rsid w:val="00BB7BCC"/>
    <w:rsid w:val="00BC1367"/>
    <w:rsid w:val="00BC795A"/>
    <w:rsid w:val="00BD4703"/>
    <w:rsid w:val="00BD54FA"/>
    <w:rsid w:val="00BD638D"/>
    <w:rsid w:val="00BE130E"/>
    <w:rsid w:val="00BE5A3A"/>
    <w:rsid w:val="00BE666B"/>
    <w:rsid w:val="00BF0D54"/>
    <w:rsid w:val="00BF2C19"/>
    <w:rsid w:val="00BF3AD0"/>
    <w:rsid w:val="00BF4EFC"/>
    <w:rsid w:val="00BF6BC9"/>
    <w:rsid w:val="00BF7139"/>
    <w:rsid w:val="00C02992"/>
    <w:rsid w:val="00C066EC"/>
    <w:rsid w:val="00C10A64"/>
    <w:rsid w:val="00C1422A"/>
    <w:rsid w:val="00C15DD3"/>
    <w:rsid w:val="00C41E5E"/>
    <w:rsid w:val="00C41F4F"/>
    <w:rsid w:val="00C43E0E"/>
    <w:rsid w:val="00C45032"/>
    <w:rsid w:val="00C46813"/>
    <w:rsid w:val="00C477D9"/>
    <w:rsid w:val="00C50C7C"/>
    <w:rsid w:val="00C51909"/>
    <w:rsid w:val="00C553D5"/>
    <w:rsid w:val="00C56E5F"/>
    <w:rsid w:val="00C61033"/>
    <w:rsid w:val="00C6174C"/>
    <w:rsid w:val="00C66461"/>
    <w:rsid w:val="00C710F9"/>
    <w:rsid w:val="00C837AD"/>
    <w:rsid w:val="00C8544F"/>
    <w:rsid w:val="00C8695B"/>
    <w:rsid w:val="00C93C9F"/>
    <w:rsid w:val="00C93F74"/>
    <w:rsid w:val="00C95EF0"/>
    <w:rsid w:val="00CA03DA"/>
    <w:rsid w:val="00CA21B6"/>
    <w:rsid w:val="00CA45BB"/>
    <w:rsid w:val="00CA6CD6"/>
    <w:rsid w:val="00CB3BCD"/>
    <w:rsid w:val="00CB6B37"/>
    <w:rsid w:val="00CB6D9A"/>
    <w:rsid w:val="00CB7512"/>
    <w:rsid w:val="00CC493A"/>
    <w:rsid w:val="00CC598A"/>
    <w:rsid w:val="00CC726C"/>
    <w:rsid w:val="00CC72F3"/>
    <w:rsid w:val="00CD17C0"/>
    <w:rsid w:val="00CD1E14"/>
    <w:rsid w:val="00CD4077"/>
    <w:rsid w:val="00CD419F"/>
    <w:rsid w:val="00CD4705"/>
    <w:rsid w:val="00CD7E62"/>
    <w:rsid w:val="00CE18D4"/>
    <w:rsid w:val="00CE2CD7"/>
    <w:rsid w:val="00CE494C"/>
    <w:rsid w:val="00CE79C2"/>
    <w:rsid w:val="00CF1751"/>
    <w:rsid w:val="00CF2412"/>
    <w:rsid w:val="00CF4750"/>
    <w:rsid w:val="00CF4E8F"/>
    <w:rsid w:val="00D0064D"/>
    <w:rsid w:val="00D02E0A"/>
    <w:rsid w:val="00D03BC7"/>
    <w:rsid w:val="00D06F38"/>
    <w:rsid w:val="00D1055D"/>
    <w:rsid w:val="00D15E3E"/>
    <w:rsid w:val="00D2238B"/>
    <w:rsid w:val="00D23844"/>
    <w:rsid w:val="00D304A1"/>
    <w:rsid w:val="00D320EF"/>
    <w:rsid w:val="00D363ED"/>
    <w:rsid w:val="00D370CC"/>
    <w:rsid w:val="00D42943"/>
    <w:rsid w:val="00D42BF7"/>
    <w:rsid w:val="00D457B8"/>
    <w:rsid w:val="00D520F3"/>
    <w:rsid w:val="00D53B75"/>
    <w:rsid w:val="00D56D96"/>
    <w:rsid w:val="00D57758"/>
    <w:rsid w:val="00D71ABB"/>
    <w:rsid w:val="00D7338D"/>
    <w:rsid w:val="00D73592"/>
    <w:rsid w:val="00D77589"/>
    <w:rsid w:val="00D82BEF"/>
    <w:rsid w:val="00D84A82"/>
    <w:rsid w:val="00D8645B"/>
    <w:rsid w:val="00D90A07"/>
    <w:rsid w:val="00D9126B"/>
    <w:rsid w:val="00D957A3"/>
    <w:rsid w:val="00D97F26"/>
    <w:rsid w:val="00DA0F59"/>
    <w:rsid w:val="00DA63D2"/>
    <w:rsid w:val="00DA66BC"/>
    <w:rsid w:val="00DA7802"/>
    <w:rsid w:val="00DB080C"/>
    <w:rsid w:val="00DB1D2C"/>
    <w:rsid w:val="00DC0D6B"/>
    <w:rsid w:val="00DC2B15"/>
    <w:rsid w:val="00DC7870"/>
    <w:rsid w:val="00DD09B8"/>
    <w:rsid w:val="00DD1A27"/>
    <w:rsid w:val="00DD1A30"/>
    <w:rsid w:val="00DD2576"/>
    <w:rsid w:val="00DE00C6"/>
    <w:rsid w:val="00DE02FD"/>
    <w:rsid w:val="00DE0AF4"/>
    <w:rsid w:val="00DE0F10"/>
    <w:rsid w:val="00DE40BE"/>
    <w:rsid w:val="00DE42B4"/>
    <w:rsid w:val="00DE49CE"/>
    <w:rsid w:val="00DF0976"/>
    <w:rsid w:val="00DF26A0"/>
    <w:rsid w:val="00DF32FA"/>
    <w:rsid w:val="00DF71B8"/>
    <w:rsid w:val="00DF7FEE"/>
    <w:rsid w:val="00E02105"/>
    <w:rsid w:val="00E03E84"/>
    <w:rsid w:val="00E03EDD"/>
    <w:rsid w:val="00E16EEE"/>
    <w:rsid w:val="00E20C63"/>
    <w:rsid w:val="00E20EF0"/>
    <w:rsid w:val="00E24357"/>
    <w:rsid w:val="00E277EA"/>
    <w:rsid w:val="00E32F2C"/>
    <w:rsid w:val="00E3738A"/>
    <w:rsid w:val="00E378CA"/>
    <w:rsid w:val="00E40DAE"/>
    <w:rsid w:val="00E43F51"/>
    <w:rsid w:val="00E465F7"/>
    <w:rsid w:val="00E47DB6"/>
    <w:rsid w:val="00E50897"/>
    <w:rsid w:val="00E53EA2"/>
    <w:rsid w:val="00E55C08"/>
    <w:rsid w:val="00E62444"/>
    <w:rsid w:val="00E633EC"/>
    <w:rsid w:val="00E63DE0"/>
    <w:rsid w:val="00E66011"/>
    <w:rsid w:val="00E72270"/>
    <w:rsid w:val="00E7401F"/>
    <w:rsid w:val="00E749C5"/>
    <w:rsid w:val="00E76D11"/>
    <w:rsid w:val="00E772A4"/>
    <w:rsid w:val="00E77789"/>
    <w:rsid w:val="00E778DD"/>
    <w:rsid w:val="00E82654"/>
    <w:rsid w:val="00E853D0"/>
    <w:rsid w:val="00E91E31"/>
    <w:rsid w:val="00E93AED"/>
    <w:rsid w:val="00EA0930"/>
    <w:rsid w:val="00EA0F6F"/>
    <w:rsid w:val="00EA3E4D"/>
    <w:rsid w:val="00EA66AD"/>
    <w:rsid w:val="00EA74D1"/>
    <w:rsid w:val="00EB5667"/>
    <w:rsid w:val="00EB6699"/>
    <w:rsid w:val="00EB7DE6"/>
    <w:rsid w:val="00EC0197"/>
    <w:rsid w:val="00EC5D21"/>
    <w:rsid w:val="00ED1C39"/>
    <w:rsid w:val="00ED1F67"/>
    <w:rsid w:val="00ED28A0"/>
    <w:rsid w:val="00ED42C2"/>
    <w:rsid w:val="00ED4B37"/>
    <w:rsid w:val="00ED7462"/>
    <w:rsid w:val="00EE035D"/>
    <w:rsid w:val="00EE39E3"/>
    <w:rsid w:val="00EE3AB2"/>
    <w:rsid w:val="00EE6F76"/>
    <w:rsid w:val="00EF079D"/>
    <w:rsid w:val="00EF7146"/>
    <w:rsid w:val="00EF7ECD"/>
    <w:rsid w:val="00F02294"/>
    <w:rsid w:val="00F04BC0"/>
    <w:rsid w:val="00F073C8"/>
    <w:rsid w:val="00F10962"/>
    <w:rsid w:val="00F1151F"/>
    <w:rsid w:val="00F16C1E"/>
    <w:rsid w:val="00F17F11"/>
    <w:rsid w:val="00F21255"/>
    <w:rsid w:val="00F269F8"/>
    <w:rsid w:val="00F3001F"/>
    <w:rsid w:val="00F314FB"/>
    <w:rsid w:val="00F3333D"/>
    <w:rsid w:val="00F362CE"/>
    <w:rsid w:val="00F37FC7"/>
    <w:rsid w:val="00F417E1"/>
    <w:rsid w:val="00F47D5A"/>
    <w:rsid w:val="00F555DC"/>
    <w:rsid w:val="00F57133"/>
    <w:rsid w:val="00F626C5"/>
    <w:rsid w:val="00F63E18"/>
    <w:rsid w:val="00F66435"/>
    <w:rsid w:val="00F73904"/>
    <w:rsid w:val="00F82436"/>
    <w:rsid w:val="00F87B96"/>
    <w:rsid w:val="00F91A43"/>
    <w:rsid w:val="00F92601"/>
    <w:rsid w:val="00F94666"/>
    <w:rsid w:val="00FA0E96"/>
    <w:rsid w:val="00FA718B"/>
    <w:rsid w:val="00FB142B"/>
    <w:rsid w:val="00FB1A7A"/>
    <w:rsid w:val="00FB2A49"/>
    <w:rsid w:val="00FB3C06"/>
    <w:rsid w:val="00FB498B"/>
    <w:rsid w:val="00FB4C57"/>
    <w:rsid w:val="00FB5956"/>
    <w:rsid w:val="00FB671F"/>
    <w:rsid w:val="00FC01B9"/>
    <w:rsid w:val="00FC24EA"/>
    <w:rsid w:val="00FC54A6"/>
    <w:rsid w:val="00FC5D48"/>
    <w:rsid w:val="00FD0CF6"/>
    <w:rsid w:val="00FD22B3"/>
    <w:rsid w:val="00FE0515"/>
    <w:rsid w:val="00FE0CE3"/>
    <w:rsid w:val="00FE24EC"/>
    <w:rsid w:val="00FE60C4"/>
    <w:rsid w:val="00FF029F"/>
    <w:rsid w:val="00FF42A4"/>
    <w:rsid w:val="00FF606B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3F247"/>
  <w15:chartTrackingRefBased/>
  <w15:docId w15:val="{59E43D5B-F051-41BB-AD25-3576BD40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DB6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28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3849FA"/>
    <w:pPr>
      <w:keepNext/>
      <w:spacing w:line="360" w:lineRule="auto"/>
      <w:jc w:val="right"/>
      <w:outlineLvl w:val="4"/>
    </w:pPr>
    <w:rPr>
      <w:rFonts w:ascii="Garamond" w:hAnsi="Garamond"/>
      <w:b/>
      <w:sz w:val="22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849FA"/>
    <w:pPr>
      <w:keepNext/>
      <w:spacing w:line="360" w:lineRule="auto"/>
      <w:jc w:val="center"/>
      <w:outlineLvl w:val="5"/>
    </w:pPr>
    <w:rPr>
      <w:rFonts w:ascii="Garamond" w:hAnsi="Garamond"/>
      <w:b/>
      <w:sz w:val="22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849FA"/>
    <w:pPr>
      <w:keepNext/>
      <w:jc w:val="center"/>
      <w:outlineLvl w:val="7"/>
    </w:pPr>
    <w:rPr>
      <w:rFonts w:ascii="Garamond" w:hAnsi="Garamond"/>
      <w:b/>
      <w:sz w:val="3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E60C4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716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7F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76C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6CAE"/>
    <w:pPr>
      <w:tabs>
        <w:tab w:val="center" w:pos="4320"/>
        <w:tab w:val="right" w:pos="8640"/>
      </w:tabs>
    </w:pPr>
  </w:style>
  <w:style w:type="paragraph" w:customStyle="1" w:styleId="msoorganizationname2">
    <w:name w:val="msoorganizationname2"/>
    <w:rsid w:val="00576CAE"/>
    <w:rPr>
      <w:rFonts w:ascii="Gill Sans MT" w:hAnsi="Gill Sans MT"/>
      <w:b/>
      <w:bCs/>
      <w:caps/>
      <w:color w:val="000000"/>
      <w:spacing w:val="25"/>
      <w:kern w:val="28"/>
      <w:sz w:val="16"/>
      <w:szCs w:val="16"/>
    </w:rPr>
  </w:style>
  <w:style w:type="character" w:styleId="Hyperlink">
    <w:name w:val="Hyperlink"/>
    <w:rsid w:val="00576CAE"/>
    <w:rPr>
      <w:color w:val="0000FF"/>
      <w:u w:val="single"/>
    </w:rPr>
  </w:style>
  <w:style w:type="paragraph" w:customStyle="1" w:styleId="Achievement">
    <w:name w:val="Achievement"/>
    <w:basedOn w:val="BodyText"/>
    <w:rsid w:val="001B7F1E"/>
    <w:pPr>
      <w:numPr>
        <w:numId w:val="3"/>
      </w:numPr>
      <w:spacing w:after="60" w:line="220" w:lineRule="atLeast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Job">
    <w:name w:val="Job"/>
    <w:basedOn w:val="DefaultParagraphFont"/>
    <w:rsid w:val="001B7F1E"/>
  </w:style>
  <w:style w:type="paragraph" w:styleId="BodyText">
    <w:name w:val="Body Text"/>
    <w:basedOn w:val="Normal"/>
    <w:rsid w:val="001B7F1E"/>
    <w:pPr>
      <w:spacing w:after="120"/>
    </w:pPr>
  </w:style>
  <w:style w:type="paragraph" w:styleId="ListBullet">
    <w:name w:val="List Bullet"/>
    <w:basedOn w:val="Normal"/>
    <w:autoRedefine/>
    <w:rsid w:val="002879EB"/>
    <w:pPr>
      <w:numPr>
        <w:numId w:val="7"/>
      </w:numPr>
    </w:pPr>
    <w:rPr>
      <w:sz w:val="20"/>
      <w:lang w:val="en-US"/>
    </w:rPr>
  </w:style>
  <w:style w:type="paragraph" w:customStyle="1" w:styleId="p3">
    <w:name w:val="p3"/>
    <w:basedOn w:val="Normal"/>
    <w:rsid w:val="00AE703A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customStyle="1" w:styleId="c41">
    <w:name w:val="c41"/>
    <w:basedOn w:val="Normal"/>
    <w:rsid w:val="00AE703A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44">
    <w:name w:val="p44"/>
    <w:basedOn w:val="Normal"/>
    <w:rsid w:val="00AE703A"/>
    <w:pPr>
      <w:widowControl w:val="0"/>
      <w:tabs>
        <w:tab w:val="left" w:pos="737"/>
      </w:tabs>
      <w:autoSpaceDE w:val="0"/>
      <w:autoSpaceDN w:val="0"/>
      <w:adjustRightInd w:val="0"/>
      <w:ind w:left="703"/>
    </w:pPr>
    <w:rPr>
      <w:lang w:val="en-US"/>
    </w:rPr>
  </w:style>
  <w:style w:type="paragraph" w:customStyle="1" w:styleId="c13">
    <w:name w:val="c13"/>
    <w:basedOn w:val="Normal"/>
    <w:rsid w:val="00AE703A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c18">
    <w:name w:val="c18"/>
    <w:basedOn w:val="Normal"/>
    <w:rsid w:val="00AE703A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34">
    <w:name w:val="p34"/>
    <w:basedOn w:val="Normal"/>
    <w:rsid w:val="00AE703A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customStyle="1" w:styleId="p35">
    <w:name w:val="p35"/>
    <w:basedOn w:val="Normal"/>
    <w:rsid w:val="00AE703A"/>
    <w:pPr>
      <w:widowControl w:val="0"/>
      <w:tabs>
        <w:tab w:val="left" w:pos="737"/>
      </w:tabs>
      <w:autoSpaceDE w:val="0"/>
      <w:autoSpaceDN w:val="0"/>
      <w:adjustRightInd w:val="0"/>
      <w:ind w:left="703" w:hanging="737"/>
    </w:pPr>
    <w:rPr>
      <w:lang w:val="en-US"/>
    </w:rPr>
  </w:style>
  <w:style w:type="character" w:styleId="CommentReference">
    <w:name w:val="annotation reference"/>
    <w:semiHidden/>
    <w:rsid w:val="00E47D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7DB6"/>
    <w:rPr>
      <w:sz w:val="20"/>
      <w:szCs w:val="20"/>
    </w:rPr>
  </w:style>
  <w:style w:type="paragraph" w:styleId="BodyText2">
    <w:name w:val="Body Text 2"/>
    <w:basedOn w:val="Normal"/>
    <w:rsid w:val="003849FA"/>
    <w:pPr>
      <w:jc w:val="center"/>
    </w:pPr>
    <w:rPr>
      <w:rFonts w:ascii="Garamond" w:hAnsi="Garamond"/>
      <w:sz w:val="22"/>
      <w:szCs w:val="20"/>
      <w:lang w:eastAsia="en-AU"/>
    </w:rPr>
  </w:style>
  <w:style w:type="paragraph" w:customStyle="1" w:styleId="Numpara1">
    <w:name w:val="Numpara1"/>
    <w:basedOn w:val="Normal"/>
    <w:rsid w:val="001A7966"/>
    <w:pPr>
      <w:numPr>
        <w:numId w:val="22"/>
      </w:numPr>
      <w:spacing w:after="240"/>
      <w:jc w:val="both"/>
    </w:pPr>
    <w:rPr>
      <w:szCs w:val="20"/>
      <w:lang w:eastAsia="en-AU"/>
    </w:rPr>
  </w:style>
  <w:style w:type="paragraph" w:customStyle="1" w:styleId="Numpara2">
    <w:name w:val="Numpara2"/>
    <w:basedOn w:val="Normal"/>
    <w:rsid w:val="001A7966"/>
    <w:pPr>
      <w:numPr>
        <w:ilvl w:val="1"/>
        <w:numId w:val="22"/>
      </w:numPr>
      <w:spacing w:after="240"/>
      <w:jc w:val="both"/>
    </w:pPr>
    <w:rPr>
      <w:szCs w:val="20"/>
      <w:lang w:eastAsia="en-AU"/>
    </w:rPr>
  </w:style>
  <w:style w:type="paragraph" w:customStyle="1" w:styleId="Numpara3">
    <w:name w:val="Numpara3"/>
    <w:basedOn w:val="Normal"/>
    <w:rsid w:val="001A7966"/>
    <w:pPr>
      <w:numPr>
        <w:ilvl w:val="2"/>
        <w:numId w:val="22"/>
      </w:numPr>
      <w:spacing w:after="240"/>
      <w:jc w:val="both"/>
    </w:pPr>
    <w:rPr>
      <w:szCs w:val="20"/>
      <w:lang w:eastAsia="en-AU"/>
    </w:rPr>
  </w:style>
  <w:style w:type="paragraph" w:customStyle="1" w:styleId="Numpara4">
    <w:name w:val="Numpara4"/>
    <w:basedOn w:val="Normal"/>
    <w:rsid w:val="001A7966"/>
    <w:pPr>
      <w:numPr>
        <w:ilvl w:val="3"/>
        <w:numId w:val="22"/>
      </w:numPr>
      <w:spacing w:after="240"/>
      <w:jc w:val="both"/>
    </w:pPr>
    <w:rPr>
      <w:szCs w:val="20"/>
      <w:lang w:eastAsia="en-AU"/>
    </w:rPr>
  </w:style>
  <w:style w:type="character" w:customStyle="1" w:styleId="Heading5Char">
    <w:name w:val="Heading 5 Char"/>
    <w:link w:val="Heading5"/>
    <w:rsid w:val="00950233"/>
    <w:rPr>
      <w:rFonts w:ascii="Garamond" w:hAnsi="Garamond"/>
      <w:b/>
      <w:sz w:val="22"/>
    </w:rPr>
  </w:style>
  <w:style w:type="character" w:customStyle="1" w:styleId="Heading6Char">
    <w:name w:val="Heading 6 Char"/>
    <w:link w:val="Heading6"/>
    <w:rsid w:val="00950233"/>
    <w:rPr>
      <w:rFonts w:ascii="Garamond" w:hAnsi="Garamond"/>
      <w:b/>
      <w:sz w:val="22"/>
    </w:rPr>
  </w:style>
  <w:style w:type="character" w:customStyle="1" w:styleId="Heading8Char">
    <w:name w:val="Heading 8 Char"/>
    <w:link w:val="Heading8"/>
    <w:rsid w:val="00950233"/>
    <w:rPr>
      <w:rFonts w:ascii="Garamond" w:hAnsi="Garamond"/>
      <w:b/>
      <w:sz w:val="36"/>
    </w:rPr>
  </w:style>
  <w:style w:type="paragraph" w:styleId="ListParagraph">
    <w:name w:val="List Paragraph"/>
    <w:basedOn w:val="Normal"/>
    <w:uiPriority w:val="34"/>
    <w:qFormat/>
    <w:rsid w:val="00891917"/>
    <w:pPr>
      <w:ind w:left="720"/>
    </w:pPr>
  </w:style>
  <w:style w:type="character" w:customStyle="1" w:styleId="Mention1">
    <w:name w:val="Mention1"/>
    <w:uiPriority w:val="99"/>
    <w:semiHidden/>
    <w:unhideWhenUsed/>
    <w:rsid w:val="00FE0CE3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rsid w:val="003D35E2"/>
    <w:rPr>
      <w:b/>
      <w:bCs/>
    </w:rPr>
  </w:style>
  <w:style w:type="character" w:customStyle="1" w:styleId="CommentTextChar">
    <w:name w:val="Comment Text Char"/>
    <w:link w:val="CommentText"/>
    <w:semiHidden/>
    <w:rsid w:val="003D35E2"/>
    <w:rPr>
      <w:lang w:val="en-AU"/>
    </w:rPr>
  </w:style>
  <w:style w:type="character" w:customStyle="1" w:styleId="CommentSubjectChar">
    <w:name w:val="Comment Subject Char"/>
    <w:link w:val="CommentSubject"/>
    <w:rsid w:val="003D35E2"/>
    <w:rPr>
      <w:b/>
      <w:bCs/>
      <w:lang w:val="en-AU"/>
    </w:rPr>
  </w:style>
  <w:style w:type="character" w:customStyle="1" w:styleId="UnresolvedMention1">
    <w:name w:val="Unresolved Mention1"/>
    <w:uiPriority w:val="99"/>
    <w:semiHidden/>
    <w:unhideWhenUsed/>
    <w:rsid w:val="006953E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E130E"/>
    <w:rPr>
      <w:sz w:val="24"/>
      <w:szCs w:val="24"/>
      <w:lang w:val="en-AU"/>
    </w:rPr>
  </w:style>
  <w:style w:type="character" w:styleId="FollowedHyperlink">
    <w:name w:val="FollowedHyperlink"/>
    <w:basedOn w:val="DefaultParagraphFont"/>
    <w:rsid w:val="00E749C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FF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71ABB"/>
  </w:style>
  <w:style w:type="character" w:customStyle="1" w:styleId="contextualspellingandgrammarerror">
    <w:name w:val="contextualspellingandgrammarerror"/>
    <w:basedOn w:val="DefaultParagraphFont"/>
    <w:rsid w:val="00D71ABB"/>
  </w:style>
  <w:style w:type="character" w:customStyle="1" w:styleId="eop">
    <w:name w:val="eop"/>
    <w:basedOn w:val="DefaultParagraphFont"/>
    <w:rsid w:val="00D71ABB"/>
  </w:style>
  <w:style w:type="paragraph" w:styleId="NoSpacing">
    <w:name w:val="No Spacing"/>
    <w:uiPriority w:val="1"/>
    <w:qFormat/>
    <w:rsid w:val="0013444C"/>
    <w:rPr>
      <w:sz w:val="24"/>
      <w:szCs w:val="24"/>
      <w:lang w:val="en-AU"/>
    </w:rPr>
  </w:style>
  <w:style w:type="character" w:styleId="Mention">
    <w:name w:val="Mention"/>
    <w:basedOn w:val="DefaultParagraphFont"/>
    <w:uiPriority w:val="99"/>
    <w:unhideWhenUsed/>
    <w:rsid w:val="006D35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allendaleresidentsclub.com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M-Torquay\Application%20Data\Microsoft\Templates\QUM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F8A30D4CC9E46B4AA4ACE37573E37" ma:contentTypeVersion="12" ma:contentTypeDescription="Create a new document." ma:contentTypeScope="" ma:versionID="aace1442004eba6ae98d48a305b93cad">
  <xsd:schema xmlns:xsd="http://www.w3.org/2001/XMLSchema" xmlns:xs="http://www.w3.org/2001/XMLSchema" xmlns:p="http://schemas.microsoft.com/office/2006/metadata/properties" xmlns:ns2="385d02be-19cb-48ea-bb05-b3ba254ae6dd" xmlns:ns3="2aacd9aa-6e7b-49f0-a9b7-5d691fd49b41" targetNamespace="http://schemas.microsoft.com/office/2006/metadata/properties" ma:root="true" ma:fieldsID="d7e05701b5bbc1162c002d87428756e9" ns2:_="" ns3:_="">
    <xsd:import namespace="385d02be-19cb-48ea-bb05-b3ba254ae6dd"/>
    <xsd:import namespace="2aacd9aa-6e7b-49f0-a9b7-5d691fd49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d02be-19cb-48ea-bb05-b3ba254ae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50812a-8b74-494f-afcc-2dc21f217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cd9aa-6e7b-49f0-a9b7-5d691fd49b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9732c21-e6c1-4001-9179-d87317c28051}" ma:internalName="TaxCatchAll" ma:showField="CatchAllData" ma:web="2aacd9aa-6e7b-49f0-a9b7-5d691fd49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d02be-19cb-48ea-bb05-b3ba254ae6dd">
      <Terms xmlns="http://schemas.microsoft.com/office/infopath/2007/PartnerControls"/>
    </lcf76f155ced4ddcb4097134ff3c332f>
    <TaxCatchAll xmlns="2aacd9aa-6e7b-49f0-a9b7-5d691fd49b41" xsi:nil="true"/>
    <SharedWithUsers xmlns="2aacd9aa-6e7b-49f0-a9b7-5d691fd49b41">
      <UserInfo>
        <DisplayName>Natalie White</DisplayName>
        <AccountId>29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91EA-5BF7-4911-82D9-665CE5C87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d02be-19cb-48ea-bb05-b3ba254ae6dd"/>
    <ds:schemaRef ds:uri="2aacd9aa-6e7b-49f0-a9b7-5d691fd49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92AD3-F736-4B7B-8CFB-9529826CF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A02A3-52B9-4D64-93B4-8FA262598BD4}">
  <ds:schemaRefs>
    <ds:schemaRef ds:uri="http://schemas.microsoft.com/office/2006/metadata/properties"/>
    <ds:schemaRef ds:uri="http://schemas.microsoft.com/office/infopath/2007/PartnerControls"/>
    <ds:schemaRef ds:uri="385d02be-19cb-48ea-bb05-b3ba254ae6dd"/>
    <ds:schemaRef ds:uri="2aacd9aa-6e7b-49f0-a9b7-5d691fd49b41"/>
  </ds:schemaRefs>
</ds:datastoreItem>
</file>

<file path=customXml/itemProps4.xml><?xml version="1.0" encoding="utf-8"?>
<ds:datastoreItem xmlns:ds="http://schemas.openxmlformats.org/officeDocument/2006/customXml" ds:itemID="{4859A93C-C1FA-474D-A528-7476F67F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QUM_Letterhead.dot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Quantum United Management Pty Ltd</vt:lpstr>
    </vt:vector>
  </TitlesOfParts>
  <Company/>
  <LinksUpToDate>false</LinksUpToDate>
  <CharactersWithSpaces>1967</CharactersWithSpaces>
  <SharedDoc>false</SharedDoc>
  <HLinks>
    <vt:vector size="6" baseType="variant">
      <vt:variant>
        <vt:i4>3932232</vt:i4>
      </vt:variant>
      <vt:variant>
        <vt:i4>0</vt:i4>
      </vt:variant>
      <vt:variant>
        <vt:i4>0</vt:i4>
      </vt:variant>
      <vt:variant>
        <vt:i4>5</vt:i4>
      </vt:variant>
      <vt:variant>
        <vt:lpwstr>mailto:team@clubmambourin.com.au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Quantum United Management Pty Ltd</dc:title>
  <dc:subject/>
  <dc:creator>Quantum United Management Pty Ltd</dc:creator>
  <cp:keywords/>
  <dc:description/>
  <cp:lastModifiedBy>Simon Knight</cp:lastModifiedBy>
  <cp:revision>2</cp:revision>
  <cp:lastPrinted>2024-11-11T18:17:00Z</cp:lastPrinted>
  <dcterms:created xsi:type="dcterms:W3CDTF">2024-11-11T18:20:00Z</dcterms:created>
  <dcterms:modified xsi:type="dcterms:W3CDTF">2024-11-11T18:20:00Z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0x010100419F8A30D4CC9E46B4AA4ACE37573E37</vt:lpwstr>
  </property>
  <property fmtid="{D5CDD505-2E9C-101B-9397-08002B2CF9AE}" pid="3" name="MediaServiceImageTags">
    <vt:lpwstr/>
  </property>
</Properties>
</file>